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F8" w:rsidRPr="00DA7AC6" w:rsidRDefault="00D354F8" w:rsidP="00A7251B">
      <w:pPr>
        <w:rPr>
          <w:sz w:val="20"/>
          <w:szCs w:val="20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111"/>
        <w:gridCol w:w="1701"/>
        <w:gridCol w:w="851"/>
        <w:gridCol w:w="1275"/>
        <w:gridCol w:w="1701"/>
      </w:tblGrid>
      <w:tr w:rsidR="00D354F8" w:rsidRPr="003C1267" w:rsidTr="009D4494">
        <w:trPr>
          <w:trHeight w:val="474"/>
        </w:trPr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:rsidR="00D354F8" w:rsidRPr="008D4733" w:rsidRDefault="00D354F8" w:rsidP="003C456D">
            <w:pPr>
              <w:spacing w:before="120"/>
              <w:rPr>
                <w:bCs/>
              </w:rPr>
            </w:pPr>
            <w:r w:rsidRPr="008D4733">
              <w:rPr>
                <w:bCs/>
              </w:rPr>
              <w:t>Case ID Number</w:t>
            </w:r>
            <w:r>
              <w:rPr>
                <w:bCs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D354F8" w:rsidRPr="003C1267" w:rsidTr="00EE3A3F">
        <w:trPr>
          <w:trHeight w:val="851"/>
        </w:trPr>
        <w:tc>
          <w:tcPr>
            <w:tcW w:w="9639" w:type="dxa"/>
            <w:gridSpan w:val="5"/>
            <w:shd w:val="clear" w:color="auto" w:fill="D9D9D9"/>
          </w:tcPr>
          <w:p w:rsidR="00D354F8" w:rsidRPr="007B1EB6" w:rsidRDefault="00D354F8" w:rsidP="008D4733">
            <w:pPr>
              <w:spacing w:before="120" w:after="120"/>
              <w:jc w:val="center"/>
              <w:rPr>
                <w:rFonts w:ascii="Arial Bold" w:hAnsi="Arial Bold"/>
                <w:b/>
                <w:bCs/>
                <w:i/>
                <w:sz w:val="20"/>
                <w:szCs w:val="20"/>
              </w:rPr>
            </w:pPr>
            <w:r w:rsidRPr="00AD55A9">
              <w:rPr>
                <w:b/>
                <w:bCs/>
                <w:sz w:val="28"/>
                <w:szCs w:val="28"/>
              </w:rPr>
              <w:t>DEPRIVATION OF LIBERTY SAFEGUARDS FORM 12</w:t>
            </w:r>
          </w:p>
          <w:p w:rsidR="00D354F8" w:rsidRDefault="00D354F8" w:rsidP="008D4733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NOTIFICATION OF DEATH </w:t>
            </w:r>
            <w:r w:rsidRPr="00AD55A9">
              <w:rPr>
                <w:b/>
                <w:bCs/>
              </w:rPr>
              <w:t>WHILST DEPRIVED</w:t>
            </w:r>
            <w:r>
              <w:rPr>
                <w:b/>
              </w:rPr>
              <w:t xml:space="preserve"> OF LIBERTY</w:t>
            </w:r>
          </w:p>
        </w:tc>
      </w:tr>
      <w:tr w:rsidR="00D354F8" w:rsidRPr="00323F97" w:rsidTr="00B21EC9">
        <w:trPr>
          <w:trHeight w:val="572"/>
        </w:trPr>
        <w:tc>
          <w:tcPr>
            <w:tcW w:w="4111" w:type="dxa"/>
          </w:tcPr>
          <w:p w:rsidR="00D354F8" w:rsidRPr="00094099" w:rsidRDefault="00D354F8" w:rsidP="00A8525C">
            <w:pPr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Full name of person who was deprived of their liberty</w:t>
            </w:r>
          </w:p>
        </w:tc>
        <w:tc>
          <w:tcPr>
            <w:tcW w:w="5528" w:type="dxa"/>
            <w:gridSpan w:val="4"/>
          </w:tcPr>
          <w:p w:rsidR="00D354F8" w:rsidRPr="00323F97" w:rsidRDefault="00D354F8" w:rsidP="003C456D">
            <w:pPr>
              <w:rPr>
                <w:color w:val="auto"/>
              </w:rPr>
            </w:pPr>
          </w:p>
        </w:tc>
      </w:tr>
      <w:tr w:rsidR="00D354F8" w:rsidRPr="00323F97" w:rsidTr="009D4494">
        <w:trPr>
          <w:trHeight w:val="682"/>
        </w:trPr>
        <w:tc>
          <w:tcPr>
            <w:tcW w:w="4111" w:type="dxa"/>
          </w:tcPr>
          <w:p w:rsidR="00D354F8" w:rsidRPr="006172CF" w:rsidRDefault="00D354F8" w:rsidP="000F7395">
            <w:pPr>
              <w:spacing w:before="120" w:after="120"/>
              <w:rPr>
                <w:sz w:val="22"/>
              </w:rPr>
            </w:pPr>
            <w:r w:rsidRPr="006172CF">
              <w:rPr>
                <w:sz w:val="22"/>
              </w:rPr>
              <w:t>Date of Birth</w:t>
            </w:r>
            <w:r>
              <w:rPr>
                <w:sz w:val="22"/>
              </w:rPr>
              <w:t xml:space="preserve"> </w:t>
            </w:r>
            <w:r w:rsidRPr="000F7395">
              <w:rPr>
                <w:sz w:val="22"/>
                <w:szCs w:val="22"/>
              </w:rPr>
              <w:t>(</w:t>
            </w:r>
            <w:r w:rsidRPr="000F7395">
              <w:rPr>
                <w:i/>
                <w:sz w:val="22"/>
                <w:szCs w:val="22"/>
              </w:rPr>
              <w:t>or estimated age if unknown)</w:t>
            </w:r>
          </w:p>
        </w:tc>
        <w:tc>
          <w:tcPr>
            <w:tcW w:w="2552" w:type="dxa"/>
            <w:gridSpan w:val="2"/>
          </w:tcPr>
          <w:p w:rsidR="00D354F8" w:rsidRPr="00323F97" w:rsidRDefault="00D354F8" w:rsidP="003C456D">
            <w:pPr>
              <w:rPr>
                <w:color w:val="auto"/>
              </w:rPr>
            </w:pPr>
          </w:p>
        </w:tc>
        <w:tc>
          <w:tcPr>
            <w:tcW w:w="1275" w:type="dxa"/>
          </w:tcPr>
          <w:p w:rsidR="00D354F8" w:rsidRPr="00323F97" w:rsidRDefault="00D354F8" w:rsidP="00DA7AC6">
            <w:pPr>
              <w:rPr>
                <w:color w:val="auto"/>
              </w:rPr>
            </w:pPr>
            <w:r>
              <w:rPr>
                <w:color w:val="auto"/>
              </w:rPr>
              <w:t>Est. Age</w:t>
            </w:r>
          </w:p>
          <w:p w:rsidR="00D354F8" w:rsidRPr="00323F97" w:rsidRDefault="00D354F8" w:rsidP="00DA7AC6">
            <w:pPr>
              <w:rPr>
                <w:color w:val="auto"/>
              </w:rPr>
            </w:pPr>
          </w:p>
        </w:tc>
        <w:tc>
          <w:tcPr>
            <w:tcW w:w="1701" w:type="dxa"/>
          </w:tcPr>
          <w:p w:rsidR="00D354F8" w:rsidRDefault="00D354F8" w:rsidP="00B21EC9">
            <w:pPr>
              <w:rPr>
                <w:color w:val="auto"/>
              </w:rPr>
            </w:pPr>
          </w:p>
          <w:p w:rsidR="00D354F8" w:rsidRPr="00323F97" w:rsidRDefault="00D354F8" w:rsidP="00DA7AC6">
            <w:pPr>
              <w:rPr>
                <w:color w:val="auto"/>
              </w:rPr>
            </w:pPr>
          </w:p>
        </w:tc>
      </w:tr>
      <w:tr w:rsidR="00D354F8" w:rsidRPr="00323F97" w:rsidTr="00B21EC9">
        <w:tc>
          <w:tcPr>
            <w:tcW w:w="4111" w:type="dxa"/>
          </w:tcPr>
          <w:p w:rsidR="00D354F8" w:rsidRPr="00AD55A9" w:rsidRDefault="00D354F8" w:rsidP="000F7395">
            <w:pPr>
              <w:spacing w:before="120" w:after="120"/>
              <w:rPr>
                <w:b/>
                <w:color w:val="auto"/>
                <w:sz w:val="22"/>
              </w:rPr>
            </w:pPr>
            <w:r w:rsidRPr="00825F29">
              <w:rPr>
                <w:b/>
                <w:color w:val="auto"/>
                <w:sz w:val="22"/>
              </w:rPr>
              <w:t xml:space="preserve">Date of </w:t>
            </w:r>
            <w:r w:rsidRPr="003539FD">
              <w:rPr>
                <w:b/>
                <w:bCs/>
                <w:color w:val="auto"/>
                <w:sz w:val="22"/>
                <w:szCs w:val="22"/>
              </w:rPr>
              <w:t>Death</w:t>
            </w:r>
          </w:p>
        </w:tc>
        <w:tc>
          <w:tcPr>
            <w:tcW w:w="5528" w:type="dxa"/>
            <w:gridSpan w:val="4"/>
          </w:tcPr>
          <w:p w:rsidR="00D354F8" w:rsidRPr="003C456D" w:rsidRDefault="00D354F8" w:rsidP="003C456D">
            <w:pPr>
              <w:rPr>
                <w:color w:val="auto"/>
                <w:sz w:val="28"/>
                <w:szCs w:val="28"/>
              </w:rPr>
            </w:pPr>
          </w:p>
        </w:tc>
      </w:tr>
      <w:tr w:rsidR="00D354F8" w:rsidRPr="00323F97" w:rsidTr="00B21EC9">
        <w:tc>
          <w:tcPr>
            <w:tcW w:w="4111" w:type="dxa"/>
          </w:tcPr>
          <w:p w:rsidR="00D354F8" w:rsidRPr="000F7395" w:rsidRDefault="00D354F8" w:rsidP="000F7395">
            <w:pPr>
              <w:spacing w:before="120" w:after="12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Location of person at time of death</w:t>
            </w:r>
          </w:p>
        </w:tc>
        <w:tc>
          <w:tcPr>
            <w:tcW w:w="5528" w:type="dxa"/>
            <w:gridSpan w:val="4"/>
          </w:tcPr>
          <w:p w:rsidR="00D354F8" w:rsidRPr="00323F97" w:rsidRDefault="00D354F8" w:rsidP="003C456D">
            <w:pPr>
              <w:rPr>
                <w:color w:val="auto"/>
              </w:rPr>
            </w:pPr>
          </w:p>
        </w:tc>
      </w:tr>
      <w:tr w:rsidR="00D354F8" w:rsidRPr="00323F97" w:rsidTr="00B21EC9">
        <w:trPr>
          <w:trHeight w:val="918"/>
        </w:trPr>
        <w:tc>
          <w:tcPr>
            <w:tcW w:w="4111" w:type="dxa"/>
          </w:tcPr>
          <w:p w:rsidR="00D354F8" w:rsidRPr="00094099" w:rsidRDefault="00D354F8" w:rsidP="00A8525C">
            <w:pPr>
              <w:rPr>
                <w:color w:val="auto"/>
                <w:sz w:val="22"/>
              </w:rPr>
            </w:pPr>
            <w:r w:rsidRPr="00A8525C">
              <w:rPr>
                <w:color w:val="auto"/>
                <w:sz w:val="22"/>
              </w:rPr>
              <w:t xml:space="preserve">Name and address of the care home or </w:t>
            </w:r>
            <w:r>
              <w:rPr>
                <w:color w:val="auto"/>
                <w:sz w:val="22"/>
              </w:rPr>
              <w:t>hospital where the person was being deprived of their liberty</w:t>
            </w:r>
          </w:p>
        </w:tc>
        <w:tc>
          <w:tcPr>
            <w:tcW w:w="5528" w:type="dxa"/>
            <w:gridSpan w:val="4"/>
          </w:tcPr>
          <w:p w:rsidR="00D354F8" w:rsidRDefault="00D354F8" w:rsidP="00DA7AC6">
            <w:pPr>
              <w:rPr>
                <w:color w:val="auto"/>
              </w:rPr>
            </w:pPr>
          </w:p>
          <w:p w:rsidR="00D354F8" w:rsidRDefault="00D354F8" w:rsidP="00DA7AC6">
            <w:pPr>
              <w:rPr>
                <w:color w:val="auto"/>
              </w:rPr>
            </w:pPr>
          </w:p>
          <w:p w:rsidR="00D354F8" w:rsidRPr="00323F97" w:rsidRDefault="00D354F8" w:rsidP="00DA7AC6">
            <w:pPr>
              <w:rPr>
                <w:color w:val="auto"/>
              </w:rPr>
            </w:pPr>
          </w:p>
        </w:tc>
      </w:tr>
      <w:tr w:rsidR="00D354F8" w:rsidRPr="00323F97" w:rsidTr="00B21EC9">
        <w:tc>
          <w:tcPr>
            <w:tcW w:w="4111" w:type="dxa"/>
          </w:tcPr>
          <w:p w:rsidR="00D354F8" w:rsidRPr="00094099" w:rsidRDefault="00D354F8" w:rsidP="00F26E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Name and contact details of family member / RPR</w:t>
            </w:r>
          </w:p>
        </w:tc>
        <w:tc>
          <w:tcPr>
            <w:tcW w:w="5528" w:type="dxa"/>
            <w:gridSpan w:val="4"/>
          </w:tcPr>
          <w:p w:rsidR="00D354F8" w:rsidRDefault="00D354F8" w:rsidP="00DA7AC6">
            <w:pPr>
              <w:rPr>
                <w:color w:val="auto"/>
              </w:rPr>
            </w:pPr>
          </w:p>
          <w:p w:rsidR="00D354F8" w:rsidRDefault="00D354F8" w:rsidP="00DA7AC6">
            <w:pPr>
              <w:rPr>
                <w:color w:val="auto"/>
              </w:rPr>
            </w:pPr>
          </w:p>
        </w:tc>
      </w:tr>
      <w:tr w:rsidR="00D354F8" w:rsidRPr="00323F97" w:rsidTr="00B21EC9">
        <w:tc>
          <w:tcPr>
            <w:tcW w:w="4111" w:type="dxa"/>
          </w:tcPr>
          <w:p w:rsidR="00D354F8" w:rsidRPr="00094099" w:rsidRDefault="00D354F8" w:rsidP="00094099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Name of the Supervisory B</w:t>
            </w:r>
            <w:r w:rsidRPr="00094099">
              <w:rPr>
                <w:color w:val="auto"/>
                <w:sz w:val="22"/>
              </w:rPr>
              <w:t>ody</w:t>
            </w:r>
          </w:p>
        </w:tc>
        <w:tc>
          <w:tcPr>
            <w:tcW w:w="5528" w:type="dxa"/>
            <w:gridSpan w:val="4"/>
          </w:tcPr>
          <w:p w:rsidR="00D354F8" w:rsidRDefault="00D354F8" w:rsidP="00DA7AC6">
            <w:pPr>
              <w:rPr>
                <w:color w:val="auto"/>
              </w:rPr>
            </w:pPr>
          </w:p>
          <w:p w:rsidR="00D354F8" w:rsidRDefault="00D354F8" w:rsidP="00DA7AC6">
            <w:pPr>
              <w:rPr>
                <w:color w:val="auto"/>
              </w:rPr>
            </w:pPr>
          </w:p>
        </w:tc>
      </w:tr>
      <w:tr w:rsidR="00D354F8" w:rsidRPr="00323F97" w:rsidTr="00B21EC9">
        <w:tc>
          <w:tcPr>
            <w:tcW w:w="4111" w:type="dxa"/>
            <w:vMerge w:val="restart"/>
          </w:tcPr>
          <w:p w:rsidR="00D354F8" w:rsidRPr="00094099" w:rsidRDefault="00D354F8" w:rsidP="00767846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Person to contact at Supervisory B</w:t>
            </w:r>
            <w:r w:rsidRPr="00094099">
              <w:rPr>
                <w:color w:val="auto"/>
                <w:sz w:val="22"/>
              </w:rPr>
              <w:t>ody</w:t>
            </w:r>
          </w:p>
        </w:tc>
        <w:tc>
          <w:tcPr>
            <w:tcW w:w="1701" w:type="dxa"/>
          </w:tcPr>
          <w:p w:rsidR="00D354F8" w:rsidRPr="00A8525C" w:rsidRDefault="00D354F8" w:rsidP="00DA7AC6">
            <w:pPr>
              <w:rPr>
                <w:color w:val="auto"/>
                <w:sz w:val="22"/>
              </w:rPr>
            </w:pPr>
            <w:r w:rsidRPr="00A8525C">
              <w:rPr>
                <w:color w:val="auto"/>
                <w:sz w:val="22"/>
              </w:rPr>
              <w:t>Name</w:t>
            </w:r>
          </w:p>
        </w:tc>
        <w:tc>
          <w:tcPr>
            <w:tcW w:w="3827" w:type="dxa"/>
            <w:gridSpan w:val="3"/>
          </w:tcPr>
          <w:p w:rsidR="00D354F8" w:rsidRDefault="00D354F8" w:rsidP="00DA7AC6">
            <w:pPr>
              <w:rPr>
                <w:color w:val="auto"/>
              </w:rPr>
            </w:pPr>
          </w:p>
          <w:p w:rsidR="00D354F8" w:rsidRDefault="00D354F8" w:rsidP="00DA7AC6">
            <w:pPr>
              <w:rPr>
                <w:color w:val="auto"/>
              </w:rPr>
            </w:pPr>
          </w:p>
        </w:tc>
      </w:tr>
      <w:tr w:rsidR="00D354F8" w:rsidRPr="00323F97" w:rsidTr="00B21EC9">
        <w:tc>
          <w:tcPr>
            <w:tcW w:w="4111" w:type="dxa"/>
            <w:vMerge/>
          </w:tcPr>
          <w:p w:rsidR="00D354F8" w:rsidRPr="00094099" w:rsidRDefault="00D354F8" w:rsidP="00767846">
            <w:pPr>
              <w:rPr>
                <w:color w:val="auto"/>
                <w:sz w:val="22"/>
              </w:rPr>
            </w:pPr>
          </w:p>
        </w:tc>
        <w:tc>
          <w:tcPr>
            <w:tcW w:w="1701" w:type="dxa"/>
          </w:tcPr>
          <w:p w:rsidR="00D354F8" w:rsidRPr="00A8525C" w:rsidRDefault="00D354F8" w:rsidP="00DA7AC6">
            <w:pPr>
              <w:rPr>
                <w:color w:val="auto"/>
                <w:sz w:val="22"/>
              </w:rPr>
            </w:pPr>
            <w:r w:rsidRPr="00A8525C">
              <w:rPr>
                <w:color w:val="auto"/>
                <w:sz w:val="22"/>
              </w:rPr>
              <w:t>Telephone</w:t>
            </w:r>
          </w:p>
        </w:tc>
        <w:tc>
          <w:tcPr>
            <w:tcW w:w="3827" w:type="dxa"/>
            <w:gridSpan w:val="3"/>
          </w:tcPr>
          <w:p w:rsidR="00D354F8" w:rsidRDefault="00D354F8" w:rsidP="00DA7AC6">
            <w:pPr>
              <w:rPr>
                <w:color w:val="auto"/>
              </w:rPr>
            </w:pPr>
          </w:p>
          <w:p w:rsidR="00D354F8" w:rsidRDefault="00D354F8" w:rsidP="00DA7AC6">
            <w:pPr>
              <w:rPr>
                <w:color w:val="auto"/>
              </w:rPr>
            </w:pPr>
          </w:p>
        </w:tc>
      </w:tr>
      <w:tr w:rsidR="00D354F8" w:rsidRPr="00323F97" w:rsidTr="00B21EC9">
        <w:tc>
          <w:tcPr>
            <w:tcW w:w="4111" w:type="dxa"/>
            <w:vMerge/>
          </w:tcPr>
          <w:p w:rsidR="00D354F8" w:rsidRPr="00094099" w:rsidRDefault="00D354F8" w:rsidP="00767846">
            <w:pPr>
              <w:rPr>
                <w:color w:val="auto"/>
                <w:sz w:val="22"/>
              </w:rPr>
            </w:pPr>
          </w:p>
        </w:tc>
        <w:tc>
          <w:tcPr>
            <w:tcW w:w="1701" w:type="dxa"/>
          </w:tcPr>
          <w:p w:rsidR="00D354F8" w:rsidRPr="00A8525C" w:rsidRDefault="00D354F8" w:rsidP="00DA7AC6">
            <w:pPr>
              <w:rPr>
                <w:color w:val="auto"/>
                <w:sz w:val="22"/>
              </w:rPr>
            </w:pPr>
            <w:r w:rsidRPr="00A8525C">
              <w:rPr>
                <w:color w:val="auto"/>
                <w:sz w:val="22"/>
              </w:rPr>
              <w:t>Email</w:t>
            </w:r>
          </w:p>
        </w:tc>
        <w:tc>
          <w:tcPr>
            <w:tcW w:w="3827" w:type="dxa"/>
            <w:gridSpan w:val="3"/>
          </w:tcPr>
          <w:p w:rsidR="00D354F8" w:rsidRDefault="00D354F8" w:rsidP="00DA7AC6">
            <w:pPr>
              <w:rPr>
                <w:color w:val="auto"/>
              </w:rPr>
            </w:pPr>
          </w:p>
          <w:p w:rsidR="00D354F8" w:rsidRDefault="00D354F8" w:rsidP="00DA7AC6">
            <w:pPr>
              <w:rPr>
                <w:color w:val="auto"/>
              </w:rPr>
            </w:pPr>
          </w:p>
        </w:tc>
      </w:tr>
      <w:tr w:rsidR="00D354F8" w:rsidRPr="00323F97" w:rsidTr="00B21EC9">
        <w:tc>
          <w:tcPr>
            <w:tcW w:w="4111" w:type="dxa"/>
            <w:vMerge w:val="restart"/>
          </w:tcPr>
          <w:p w:rsidR="00D354F8" w:rsidRPr="00094099" w:rsidRDefault="00D354F8" w:rsidP="00F26E73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Contact details</w:t>
            </w:r>
            <w:r w:rsidRPr="00094099">
              <w:rPr>
                <w:color w:val="auto"/>
                <w:sz w:val="22"/>
              </w:rPr>
              <w:t xml:space="preserve"> of the </w:t>
            </w:r>
            <w:r>
              <w:rPr>
                <w:color w:val="auto"/>
                <w:sz w:val="22"/>
              </w:rPr>
              <w:t>GP</w:t>
            </w:r>
          </w:p>
        </w:tc>
        <w:tc>
          <w:tcPr>
            <w:tcW w:w="1701" w:type="dxa"/>
          </w:tcPr>
          <w:p w:rsidR="00D354F8" w:rsidRPr="00A8525C" w:rsidRDefault="00D354F8" w:rsidP="00DA7AC6">
            <w:pPr>
              <w:rPr>
                <w:color w:val="auto"/>
                <w:sz w:val="22"/>
              </w:rPr>
            </w:pPr>
            <w:r w:rsidRPr="00A8525C">
              <w:rPr>
                <w:color w:val="auto"/>
                <w:sz w:val="22"/>
              </w:rPr>
              <w:t>Name</w:t>
            </w:r>
          </w:p>
        </w:tc>
        <w:tc>
          <w:tcPr>
            <w:tcW w:w="3827" w:type="dxa"/>
            <w:gridSpan w:val="3"/>
          </w:tcPr>
          <w:p w:rsidR="00D354F8" w:rsidRDefault="00D354F8" w:rsidP="00DA7AC6">
            <w:pPr>
              <w:rPr>
                <w:color w:val="auto"/>
              </w:rPr>
            </w:pPr>
          </w:p>
          <w:p w:rsidR="00D354F8" w:rsidRDefault="00D354F8" w:rsidP="00DA7AC6">
            <w:pPr>
              <w:rPr>
                <w:color w:val="auto"/>
              </w:rPr>
            </w:pPr>
          </w:p>
        </w:tc>
      </w:tr>
      <w:tr w:rsidR="00D354F8" w:rsidRPr="00323F97" w:rsidTr="00B21EC9">
        <w:tc>
          <w:tcPr>
            <w:tcW w:w="4111" w:type="dxa"/>
            <w:vMerge/>
          </w:tcPr>
          <w:p w:rsidR="00D354F8" w:rsidRDefault="00D354F8" w:rsidP="00767846">
            <w:pPr>
              <w:rPr>
                <w:color w:val="auto"/>
              </w:rPr>
            </w:pPr>
          </w:p>
        </w:tc>
        <w:tc>
          <w:tcPr>
            <w:tcW w:w="1701" w:type="dxa"/>
          </w:tcPr>
          <w:p w:rsidR="00D354F8" w:rsidRPr="00A8525C" w:rsidRDefault="00D354F8" w:rsidP="00DA7AC6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Address</w:t>
            </w:r>
          </w:p>
        </w:tc>
        <w:tc>
          <w:tcPr>
            <w:tcW w:w="3827" w:type="dxa"/>
            <w:gridSpan w:val="3"/>
          </w:tcPr>
          <w:p w:rsidR="00D354F8" w:rsidRDefault="00D354F8" w:rsidP="00DA7AC6">
            <w:pPr>
              <w:rPr>
                <w:color w:val="auto"/>
              </w:rPr>
            </w:pPr>
          </w:p>
          <w:p w:rsidR="00D354F8" w:rsidRDefault="00D354F8" w:rsidP="00DA7AC6">
            <w:pPr>
              <w:rPr>
                <w:color w:val="auto"/>
              </w:rPr>
            </w:pPr>
          </w:p>
        </w:tc>
      </w:tr>
      <w:tr w:rsidR="00D354F8" w:rsidRPr="00323F97" w:rsidTr="00B21EC9">
        <w:tc>
          <w:tcPr>
            <w:tcW w:w="4111" w:type="dxa"/>
            <w:vMerge/>
          </w:tcPr>
          <w:p w:rsidR="00D354F8" w:rsidRDefault="00D354F8" w:rsidP="00767846">
            <w:pPr>
              <w:rPr>
                <w:color w:val="auto"/>
              </w:rPr>
            </w:pPr>
          </w:p>
        </w:tc>
        <w:tc>
          <w:tcPr>
            <w:tcW w:w="1701" w:type="dxa"/>
          </w:tcPr>
          <w:p w:rsidR="00D354F8" w:rsidRPr="00A8525C" w:rsidRDefault="00D354F8" w:rsidP="00DA7AC6">
            <w:pPr>
              <w:rPr>
                <w:color w:val="auto"/>
                <w:sz w:val="22"/>
              </w:rPr>
            </w:pPr>
            <w:r w:rsidRPr="00A8525C">
              <w:rPr>
                <w:color w:val="auto"/>
                <w:sz w:val="22"/>
              </w:rPr>
              <w:t>Telephone</w:t>
            </w:r>
          </w:p>
        </w:tc>
        <w:tc>
          <w:tcPr>
            <w:tcW w:w="3827" w:type="dxa"/>
            <w:gridSpan w:val="3"/>
          </w:tcPr>
          <w:p w:rsidR="00D354F8" w:rsidRDefault="00D354F8" w:rsidP="00DA7AC6">
            <w:pPr>
              <w:rPr>
                <w:color w:val="auto"/>
              </w:rPr>
            </w:pPr>
          </w:p>
          <w:p w:rsidR="00D354F8" w:rsidRDefault="00D354F8" w:rsidP="00DA7AC6">
            <w:pPr>
              <w:rPr>
                <w:color w:val="auto"/>
              </w:rPr>
            </w:pPr>
          </w:p>
        </w:tc>
      </w:tr>
      <w:tr w:rsidR="00D354F8" w:rsidRPr="00323F97" w:rsidTr="000F7395">
        <w:tc>
          <w:tcPr>
            <w:tcW w:w="9639" w:type="dxa"/>
            <w:gridSpan w:val="5"/>
          </w:tcPr>
          <w:p w:rsidR="00D354F8" w:rsidRPr="00825F29" w:rsidRDefault="00D354F8" w:rsidP="003A0428">
            <w:pPr>
              <w:rPr>
                <w:b/>
                <w:color w:val="auto"/>
                <w:sz w:val="22"/>
              </w:rPr>
            </w:pPr>
            <w:r>
              <w:br w:type="page"/>
            </w:r>
            <w:r w:rsidRPr="00825F29">
              <w:rPr>
                <w:b/>
                <w:color w:val="auto"/>
                <w:sz w:val="22"/>
              </w:rPr>
              <w:t>SUBMITTING THIS NOTIFICATION</w:t>
            </w:r>
          </w:p>
          <w:p w:rsidR="00D354F8" w:rsidRDefault="00D354F8" w:rsidP="009D4494">
            <w:pPr>
              <w:jc w:val="both"/>
              <w:rPr>
                <w:b/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 xml:space="preserve">In accordance with Section 1(2) of the Coroners &amp; Justice Act 2009, before the doctor has signed the Death Certificate, </w:t>
            </w:r>
            <w:r w:rsidRPr="00094099">
              <w:rPr>
                <w:b/>
                <w:color w:val="auto"/>
                <w:sz w:val="22"/>
              </w:rPr>
              <w:t>the Managing Authority must send a copy of this notice to the local Coroner’s office.</w:t>
            </w:r>
          </w:p>
          <w:p w:rsidR="00D354F8" w:rsidRDefault="00D354F8" w:rsidP="009D4494">
            <w:pPr>
              <w:jc w:val="both"/>
              <w:rPr>
                <w:b/>
                <w:color w:val="auto"/>
                <w:sz w:val="22"/>
              </w:rPr>
            </w:pPr>
          </w:p>
          <w:p w:rsidR="00D354F8" w:rsidRPr="00CF06AB" w:rsidRDefault="00D354F8" w:rsidP="00053B3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This will be achieved by </w:t>
            </w:r>
            <w:r w:rsidRPr="00F64A17">
              <w:rPr>
                <w:b/>
                <w:sz w:val="20"/>
                <w:szCs w:val="20"/>
              </w:rPr>
              <w:t>the</w:t>
            </w:r>
            <w:r>
              <w:rPr>
                <w:b/>
                <w:sz w:val="20"/>
                <w:szCs w:val="20"/>
              </w:rPr>
              <w:t xml:space="preserve"> Managing Authority submitting this notification </w:t>
            </w:r>
            <w:r w:rsidRPr="00CF06AB">
              <w:rPr>
                <w:b/>
                <w:sz w:val="20"/>
                <w:szCs w:val="20"/>
              </w:rPr>
              <w:t>to the</w:t>
            </w:r>
            <w:r>
              <w:rPr>
                <w:b/>
                <w:sz w:val="20"/>
                <w:szCs w:val="20"/>
              </w:rPr>
              <w:t xml:space="preserve"> Supervisory Body, who will provide MCC legal Services with this notification to supply to the Coroner.</w:t>
            </w:r>
          </w:p>
          <w:p w:rsidR="00D354F8" w:rsidRDefault="00D354F8" w:rsidP="00053B3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D354F8" w:rsidRDefault="00D354F8" w:rsidP="00053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details for Nigel Meadows, </w:t>
            </w:r>
            <w:r w:rsidRPr="00CF06AB">
              <w:rPr>
                <w:sz w:val="20"/>
                <w:szCs w:val="20"/>
              </w:rPr>
              <w:t>HM Coroner</w:t>
            </w:r>
            <w:r>
              <w:rPr>
                <w:sz w:val="20"/>
                <w:szCs w:val="20"/>
              </w:rPr>
              <w:t xml:space="preserve"> 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Manchester</w:t>
                </w:r>
              </w:smartTag>
            </w:smartTag>
            <w:r>
              <w:rPr>
                <w:sz w:val="20"/>
                <w:szCs w:val="20"/>
              </w:rPr>
              <w:t xml:space="preserve">, as follows: </w:t>
            </w:r>
          </w:p>
          <w:p w:rsidR="00D354F8" w:rsidRPr="00CF06AB" w:rsidRDefault="00D354F8" w:rsidP="00053B38">
            <w:pPr>
              <w:rPr>
                <w:sz w:val="20"/>
                <w:szCs w:val="20"/>
              </w:rPr>
            </w:pPr>
          </w:p>
          <w:p w:rsidR="00D354F8" w:rsidRDefault="00D354F8" w:rsidP="00053B38">
            <w:pPr>
              <w:autoSpaceDE w:val="0"/>
              <w:autoSpaceDN w:val="0"/>
              <w:adjustRightInd w:val="0"/>
              <w:jc w:val="center"/>
              <w:rPr>
                <w:rFonts w:ascii="Helv" w:eastAsia="MS Mincho" w:hAnsi="Helv" w:cs="Helv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Helv" w:eastAsia="MS Mincho" w:hAnsi="Helv" w:cs="Helv"/>
                <w:color w:val="000000"/>
                <w:sz w:val="20"/>
                <w:szCs w:val="20"/>
                <w:lang w:eastAsia="ja-JP"/>
              </w:rPr>
              <w:t>John Hudson</w:t>
            </w:r>
          </w:p>
          <w:p w:rsidR="00D354F8" w:rsidRDefault="00D354F8" w:rsidP="00053B38">
            <w:pPr>
              <w:autoSpaceDE w:val="0"/>
              <w:autoSpaceDN w:val="0"/>
              <w:adjustRightInd w:val="0"/>
              <w:jc w:val="center"/>
              <w:rPr>
                <w:rFonts w:ascii="Helv" w:eastAsia="MS Mincho" w:hAnsi="Helv" w:cs="Helv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Helv" w:eastAsia="MS Mincho" w:hAnsi="Helv" w:cs="Helv"/>
                <w:color w:val="000000"/>
                <w:sz w:val="20"/>
                <w:szCs w:val="20"/>
                <w:lang w:eastAsia="ja-JP"/>
              </w:rPr>
              <w:t xml:space="preserve">HM Coroners Office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Helv" w:eastAsia="MS Mincho" w:hAnsi="Helv" w:cs="Helv"/>
                    <w:color w:val="000000"/>
                    <w:sz w:val="20"/>
                    <w:szCs w:val="20"/>
                    <w:lang w:eastAsia="ja-JP"/>
                  </w:rPr>
                  <w:t>Manchester</w:t>
                </w:r>
              </w:smartTag>
            </w:smartTag>
            <w:r>
              <w:rPr>
                <w:rFonts w:ascii="Helv" w:eastAsia="MS Mincho" w:hAnsi="Helv" w:cs="Helv"/>
                <w:color w:val="000000"/>
                <w:sz w:val="20"/>
                <w:szCs w:val="20"/>
                <w:lang w:eastAsia="ja-JP"/>
              </w:rPr>
              <w:t xml:space="preserve"> (City) Central</w:t>
            </w:r>
          </w:p>
          <w:p w:rsidR="00D354F8" w:rsidRDefault="00D354F8" w:rsidP="00053B38">
            <w:pPr>
              <w:autoSpaceDE w:val="0"/>
              <w:autoSpaceDN w:val="0"/>
              <w:adjustRightInd w:val="0"/>
              <w:jc w:val="center"/>
              <w:rPr>
                <w:rFonts w:ascii="Helv" w:eastAsia="MS Mincho" w:hAnsi="Helv" w:cs="Helv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Helv" w:eastAsia="MS Mincho" w:hAnsi="Helv" w:cs="Helv"/>
                <w:color w:val="000000"/>
                <w:sz w:val="20"/>
                <w:szCs w:val="20"/>
                <w:lang w:eastAsia="ja-JP"/>
              </w:rPr>
              <w:t>Service Team Manager / First Officer to HM Coroner</w:t>
            </w:r>
          </w:p>
          <w:p w:rsidR="00D354F8" w:rsidRPr="00CF06AB" w:rsidRDefault="00D354F8" w:rsidP="00053B3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CF06AB">
                  <w:rPr>
                    <w:sz w:val="20"/>
                    <w:szCs w:val="20"/>
                  </w:rPr>
                  <w:t>Manchester</w:t>
                </w:r>
              </w:smartTag>
            </w:smartTag>
            <w:r>
              <w:rPr>
                <w:sz w:val="20"/>
                <w:szCs w:val="20"/>
              </w:rPr>
              <w:t xml:space="preserve"> (City</w:t>
            </w:r>
            <w:r w:rsidRPr="00CF06AB">
              <w:rPr>
                <w:sz w:val="20"/>
                <w:szCs w:val="20"/>
              </w:rPr>
              <w:t>) District</w:t>
            </w:r>
          </w:p>
          <w:p w:rsidR="00D354F8" w:rsidRPr="00CF06AB" w:rsidRDefault="00D354F8" w:rsidP="00053B38">
            <w:pPr>
              <w:jc w:val="center"/>
              <w:rPr>
                <w:sz w:val="20"/>
                <w:szCs w:val="20"/>
              </w:rPr>
            </w:pPr>
            <w:r w:rsidRPr="00CF06AB">
              <w:rPr>
                <w:sz w:val="20"/>
                <w:szCs w:val="20"/>
              </w:rPr>
              <w:t xml:space="preserve">The </w:t>
            </w:r>
            <w:smartTag w:uri="urn:schemas-microsoft-com:office:smarttags" w:element="Street">
              <w:smartTag w:uri="urn:schemas-microsoft-com:office:smarttags" w:element="address">
                <w:r w:rsidRPr="00CF06AB">
                  <w:rPr>
                    <w:sz w:val="20"/>
                    <w:szCs w:val="20"/>
                  </w:rPr>
                  <w:t>Coroners Court</w:t>
                </w:r>
              </w:smartTag>
            </w:smartTag>
            <w:r w:rsidRPr="00CF06AB">
              <w:rPr>
                <w:sz w:val="20"/>
                <w:szCs w:val="20"/>
              </w:rPr>
              <w:t>,</w:t>
            </w:r>
          </w:p>
          <w:p w:rsidR="00D354F8" w:rsidRPr="00CF06AB" w:rsidRDefault="00D354F8" w:rsidP="00053B38">
            <w:pPr>
              <w:jc w:val="center"/>
              <w:rPr>
                <w:sz w:val="20"/>
                <w:szCs w:val="20"/>
              </w:rPr>
            </w:pPr>
            <w:r w:rsidRPr="00CF06AB">
              <w:rPr>
                <w:sz w:val="20"/>
                <w:szCs w:val="20"/>
              </w:rPr>
              <w:t>Crown Square,</w:t>
            </w:r>
          </w:p>
          <w:p w:rsidR="00D354F8" w:rsidRDefault="00D354F8" w:rsidP="00053B3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CF06AB">
                  <w:rPr>
                    <w:sz w:val="20"/>
                    <w:szCs w:val="20"/>
                  </w:rPr>
                  <w:t>Manchester</w:t>
                </w:r>
              </w:smartTag>
            </w:smartTag>
            <w:r>
              <w:rPr>
                <w:sz w:val="20"/>
                <w:szCs w:val="20"/>
              </w:rPr>
              <w:t xml:space="preserve">, </w:t>
            </w:r>
          </w:p>
          <w:p w:rsidR="00D354F8" w:rsidRDefault="00D354F8" w:rsidP="00053B38">
            <w:pPr>
              <w:jc w:val="center"/>
              <w:rPr>
                <w:sz w:val="20"/>
                <w:szCs w:val="20"/>
              </w:rPr>
            </w:pPr>
            <w:r w:rsidRPr="00CF06AB">
              <w:rPr>
                <w:sz w:val="20"/>
                <w:szCs w:val="20"/>
              </w:rPr>
              <w:t>M60 1PR</w:t>
            </w:r>
          </w:p>
          <w:p w:rsidR="00D354F8" w:rsidRPr="00CF06AB" w:rsidRDefault="00D354F8" w:rsidP="00053B38">
            <w:pPr>
              <w:rPr>
                <w:sz w:val="20"/>
                <w:szCs w:val="20"/>
              </w:rPr>
            </w:pPr>
          </w:p>
          <w:p w:rsidR="00D354F8" w:rsidRPr="00CF06AB" w:rsidRDefault="00D354F8" w:rsidP="00053B38">
            <w:pPr>
              <w:rPr>
                <w:sz w:val="20"/>
                <w:szCs w:val="20"/>
              </w:rPr>
            </w:pPr>
            <w:r w:rsidRPr="00CF06AB">
              <w:rPr>
                <w:sz w:val="20"/>
                <w:szCs w:val="20"/>
              </w:rPr>
              <w:t>Tel  0161 830 4222</w:t>
            </w:r>
          </w:p>
          <w:p w:rsidR="00D354F8" w:rsidRPr="00094099" w:rsidRDefault="00D354F8" w:rsidP="009D4494">
            <w:pPr>
              <w:jc w:val="both"/>
              <w:rPr>
                <w:i/>
                <w:color w:val="FF0000"/>
                <w:sz w:val="22"/>
              </w:rPr>
            </w:pPr>
            <w:r>
              <w:rPr>
                <w:sz w:val="20"/>
                <w:szCs w:val="20"/>
              </w:rPr>
              <w:t>Fax  0161 830 4328</w:t>
            </w:r>
          </w:p>
        </w:tc>
      </w:tr>
      <w:tr w:rsidR="00D354F8" w:rsidRPr="00323F97" w:rsidTr="000F7395">
        <w:tc>
          <w:tcPr>
            <w:tcW w:w="9639" w:type="dxa"/>
            <w:gridSpan w:val="5"/>
          </w:tcPr>
          <w:p w:rsidR="00D354F8" w:rsidRPr="00094099" w:rsidRDefault="00D354F8" w:rsidP="009D4494">
            <w:pPr>
              <w:jc w:val="both"/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As soon as practicable the Managing Authority must also give a copy of this notice to the following:</w:t>
            </w:r>
          </w:p>
          <w:p w:rsidR="00D354F8" w:rsidRPr="00094099" w:rsidRDefault="00D354F8" w:rsidP="003C5B2F">
            <w:pPr>
              <w:numPr>
                <w:ilvl w:val="0"/>
                <w:numId w:val="30"/>
              </w:num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The Supervisory B</w:t>
            </w:r>
            <w:r w:rsidRPr="00094099">
              <w:rPr>
                <w:color w:val="auto"/>
                <w:sz w:val="22"/>
              </w:rPr>
              <w:t>ody for the hospital or care home</w:t>
            </w:r>
          </w:p>
          <w:p w:rsidR="00D354F8" w:rsidRPr="00094099" w:rsidRDefault="00D354F8" w:rsidP="003C5B2F">
            <w:pPr>
              <w:numPr>
                <w:ilvl w:val="0"/>
                <w:numId w:val="30"/>
              </w:numPr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 xml:space="preserve">Any IMCA instructed for the person </w:t>
            </w:r>
          </w:p>
          <w:p w:rsidR="00D354F8" w:rsidRPr="00094099" w:rsidRDefault="00D354F8" w:rsidP="00AD55A9">
            <w:pPr>
              <w:numPr>
                <w:ilvl w:val="0"/>
                <w:numId w:val="30"/>
              </w:num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Every person named by the B</w:t>
            </w:r>
            <w:r w:rsidRPr="00094099">
              <w:rPr>
                <w:color w:val="auto"/>
                <w:sz w:val="22"/>
              </w:rPr>
              <w:t xml:space="preserve">est </w:t>
            </w:r>
            <w:r>
              <w:rPr>
                <w:color w:val="auto"/>
                <w:sz w:val="22"/>
              </w:rPr>
              <w:t>I</w:t>
            </w:r>
            <w:r w:rsidRPr="00094099">
              <w:rPr>
                <w:color w:val="auto"/>
                <w:sz w:val="22"/>
              </w:rPr>
              <w:t>nterest</w:t>
            </w:r>
            <w:r>
              <w:rPr>
                <w:color w:val="auto"/>
                <w:sz w:val="22"/>
              </w:rPr>
              <w:t>s A</w:t>
            </w:r>
            <w:r w:rsidRPr="00094099">
              <w:rPr>
                <w:color w:val="auto"/>
                <w:sz w:val="22"/>
              </w:rPr>
              <w:t>ssessor in their report as an interested person whom they have consulted in carrying out their assessment</w:t>
            </w:r>
          </w:p>
        </w:tc>
      </w:tr>
      <w:tr w:rsidR="00D354F8" w:rsidRPr="00323F97" w:rsidTr="000F7395">
        <w:tc>
          <w:tcPr>
            <w:tcW w:w="4111" w:type="dxa"/>
            <w:vMerge w:val="restart"/>
          </w:tcPr>
          <w:p w:rsidR="00D354F8" w:rsidRPr="00094099" w:rsidRDefault="00D354F8" w:rsidP="000F7395">
            <w:pPr>
              <w:spacing w:before="120"/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Signed</w:t>
            </w:r>
          </w:p>
          <w:p w:rsidR="00D354F8" w:rsidRPr="000F7395" w:rsidRDefault="00D354F8" w:rsidP="000F7395">
            <w:pPr>
              <w:rPr>
                <w:i/>
                <w:color w:val="auto"/>
                <w:sz w:val="22"/>
              </w:rPr>
            </w:pPr>
            <w:r w:rsidRPr="000F7395">
              <w:rPr>
                <w:i/>
                <w:color w:val="auto"/>
                <w:sz w:val="22"/>
              </w:rPr>
              <w:t>(on behalf of the Managing Authority)</w:t>
            </w:r>
          </w:p>
        </w:tc>
        <w:tc>
          <w:tcPr>
            <w:tcW w:w="1701" w:type="dxa"/>
          </w:tcPr>
          <w:p w:rsidR="00D354F8" w:rsidRPr="00094099" w:rsidRDefault="00D354F8" w:rsidP="000F7395">
            <w:pPr>
              <w:spacing w:before="120" w:after="120"/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Name</w:t>
            </w:r>
          </w:p>
        </w:tc>
        <w:tc>
          <w:tcPr>
            <w:tcW w:w="3827" w:type="dxa"/>
            <w:gridSpan w:val="3"/>
          </w:tcPr>
          <w:p w:rsidR="00D354F8" w:rsidRPr="00094099" w:rsidRDefault="00D354F8" w:rsidP="003C456D">
            <w:pPr>
              <w:spacing w:before="120" w:after="120"/>
              <w:rPr>
                <w:color w:val="auto"/>
                <w:sz w:val="22"/>
              </w:rPr>
            </w:pPr>
          </w:p>
        </w:tc>
      </w:tr>
      <w:tr w:rsidR="00D354F8" w:rsidRPr="00323F97" w:rsidTr="000F7395">
        <w:tc>
          <w:tcPr>
            <w:tcW w:w="4111" w:type="dxa"/>
            <w:vMerge/>
          </w:tcPr>
          <w:p w:rsidR="00D354F8" w:rsidRPr="00094099" w:rsidRDefault="00D354F8" w:rsidP="000F7395">
            <w:pPr>
              <w:spacing w:before="120"/>
              <w:rPr>
                <w:color w:val="auto"/>
                <w:sz w:val="22"/>
              </w:rPr>
            </w:pPr>
          </w:p>
        </w:tc>
        <w:tc>
          <w:tcPr>
            <w:tcW w:w="1701" w:type="dxa"/>
          </w:tcPr>
          <w:p w:rsidR="00D354F8" w:rsidRPr="00094099" w:rsidRDefault="00D354F8" w:rsidP="000F7395">
            <w:pPr>
              <w:spacing w:before="120" w:after="120"/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Print Name</w:t>
            </w:r>
          </w:p>
        </w:tc>
        <w:tc>
          <w:tcPr>
            <w:tcW w:w="3827" w:type="dxa"/>
            <w:gridSpan w:val="3"/>
          </w:tcPr>
          <w:p w:rsidR="00D354F8" w:rsidRPr="00094099" w:rsidRDefault="00D354F8" w:rsidP="003C456D">
            <w:pPr>
              <w:spacing w:before="120" w:after="120"/>
              <w:rPr>
                <w:color w:val="auto"/>
                <w:sz w:val="22"/>
              </w:rPr>
            </w:pPr>
          </w:p>
        </w:tc>
      </w:tr>
      <w:tr w:rsidR="00D354F8" w:rsidRPr="00323F97" w:rsidTr="000F7395">
        <w:tc>
          <w:tcPr>
            <w:tcW w:w="4111" w:type="dxa"/>
            <w:vMerge/>
          </w:tcPr>
          <w:p w:rsidR="00D354F8" w:rsidRPr="00094099" w:rsidRDefault="00D354F8" w:rsidP="000F7395">
            <w:pPr>
              <w:spacing w:before="120"/>
              <w:rPr>
                <w:color w:val="auto"/>
                <w:sz w:val="22"/>
              </w:rPr>
            </w:pPr>
          </w:p>
        </w:tc>
        <w:tc>
          <w:tcPr>
            <w:tcW w:w="1701" w:type="dxa"/>
          </w:tcPr>
          <w:p w:rsidR="00D354F8" w:rsidRPr="00094099" w:rsidRDefault="00D354F8" w:rsidP="000F7395">
            <w:pPr>
              <w:spacing w:before="120" w:after="120"/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Position</w:t>
            </w:r>
          </w:p>
        </w:tc>
        <w:tc>
          <w:tcPr>
            <w:tcW w:w="3827" w:type="dxa"/>
            <w:gridSpan w:val="3"/>
          </w:tcPr>
          <w:p w:rsidR="00D354F8" w:rsidRPr="00094099" w:rsidRDefault="00D354F8" w:rsidP="003C456D">
            <w:pPr>
              <w:spacing w:before="120" w:after="120"/>
              <w:rPr>
                <w:color w:val="auto"/>
                <w:sz w:val="22"/>
              </w:rPr>
            </w:pPr>
          </w:p>
        </w:tc>
      </w:tr>
      <w:tr w:rsidR="00D354F8" w:rsidRPr="00323F97" w:rsidTr="000F7395"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D354F8" w:rsidRPr="00094099" w:rsidRDefault="00D354F8" w:rsidP="000F7395">
            <w:pPr>
              <w:spacing w:before="120"/>
              <w:rPr>
                <w:color w:val="auto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54F8" w:rsidRPr="00094099" w:rsidRDefault="00D354F8" w:rsidP="000F7395">
            <w:pPr>
              <w:spacing w:before="120" w:after="120"/>
              <w:rPr>
                <w:color w:val="auto"/>
                <w:sz w:val="22"/>
              </w:rPr>
            </w:pPr>
            <w:r w:rsidRPr="00094099">
              <w:rPr>
                <w:color w:val="auto"/>
                <w:sz w:val="22"/>
              </w:rPr>
              <w:t>Date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D354F8" w:rsidRPr="00094099" w:rsidRDefault="00D354F8" w:rsidP="003C456D">
            <w:pPr>
              <w:spacing w:before="120" w:after="120"/>
              <w:rPr>
                <w:color w:val="auto"/>
                <w:sz w:val="22"/>
              </w:rPr>
            </w:pPr>
          </w:p>
        </w:tc>
      </w:tr>
    </w:tbl>
    <w:p w:rsidR="00D354F8" w:rsidRDefault="00D354F8" w:rsidP="003B5017">
      <w:pPr>
        <w:spacing w:line="120" w:lineRule="auto"/>
      </w:pPr>
    </w:p>
    <w:sectPr w:rsidR="00D354F8" w:rsidSect="000F7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1134" w:left="1134" w:header="22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4F8" w:rsidRDefault="00D354F8">
      <w:r>
        <w:separator/>
      </w:r>
    </w:p>
  </w:endnote>
  <w:endnote w:type="continuationSeparator" w:id="0">
    <w:p w:rsidR="00D354F8" w:rsidRDefault="00D35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F8" w:rsidRDefault="00D354F8" w:rsidP="002177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54F8" w:rsidRDefault="00D354F8" w:rsidP="00AD55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F8" w:rsidRPr="00723F9E" w:rsidRDefault="00D354F8" w:rsidP="000F7395">
    <w:pPr>
      <w:pStyle w:val="Footer"/>
      <w:tabs>
        <w:tab w:val="clear" w:pos="8306"/>
        <w:tab w:val="right" w:pos="9639"/>
      </w:tabs>
      <w:ind w:right="360"/>
      <w:jc w:val="both"/>
      <w:rPr>
        <w:sz w:val="16"/>
        <w:szCs w:val="16"/>
      </w:rPr>
    </w:pPr>
    <w:r w:rsidRPr="00217772">
      <w:rPr>
        <w:sz w:val="16"/>
        <w:szCs w:val="16"/>
      </w:rPr>
      <w:t>January 2015</w:t>
    </w:r>
    <w:r>
      <w:rPr>
        <w:sz w:val="16"/>
        <w:szCs w:val="16"/>
      </w:rPr>
      <w:t xml:space="preserve"> – V3</w:t>
    </w:r>
    <w:r>
      <w:rPr>
        <w:sz w:val="16"/>
        <w:szCs w:val="16"/>
      </w:rPr>
      <w:tab/>
    </w:r>
    <w:r w:rsidRPr="00217772">
      <w:rPr>
        <w:sz w:val="16"/>
        <w:szCs w:val="16"/>
      </w:rPr>
      <w:t>Deprivation of Liberty Safeguards Form 12</w:t>
    </w:r>
    <w:r>
      <w:rPr>
        <w:sz w:val="16"/>
        <w:szCs w:val="16"/>
      </w:rPr>
      <w:tab/>
    </w:r>
    <w:r w:rsidRPr="00723F9E">
      <w:rPr>
        <w:sz w:val="16"/>
        <w:szCs w:val="16"/>
        <w:lang w:val="en-US"/>
      </w:rPr>
      <w:t xml:space="preserve">Page </w:t>
    </w:r>
    <w:r w:rsidRPr="00723F9E">
      <w:rPr>
        <w:sz w:val="16"/>
        <w:szCs w:val="16"/>
        <w:lang w:val="en-US"/>
      </w:rPr>
      <w:fldChar w:fldCharType="begin"/>
    </w:r>
    <w:r w:rsidRPr="00723F9E">
      <w:rPr>
        <w:sz w:val="16"/>
        <w:szCs w:val="16"/>
        <w:lang w:val="en-US"/>
      </w:rPr>
      <w:instrText xml:space="preserve"> PAGE </w:instrText>
    </w:r>
    <w:r w:rsidRPr="00723F9E">
      <w:rPr>
        <w:sz w:val="16"/>
        <w:szCs w:val="16"/>
        <w:lang w:val="en-US"/>
      </w:rPr>
      <w:fldChar w:fldCharType="separate"/>
    </w:r>
    <w:r>
      <w:rPr>
        <w:noProof/>
        <w:sz w:val="16"/>
        <w:szCs w:val="16"/>
        <w:lang w:val="en-US"/>
      </w:rPr>
      <w:t>2</w:t>
    </w:r>
    <w:r w:rsidRPr="00723F9E">
      <w:rPr>
        <w:sz w:val="16"/>
        <w:szCs w:val="16"/>
        <w:lang w:val="en-US"/>
      </w:rPr>
      <w:fldChar w:fldCharType="end"/>
    </w:r>
    <w:r w:rsidRPr="00723F9E">
      <w:rPr>
        <w:sz w:val="16"/>
        <w:szCs w:val="16"/>
        <w:lang w:val="en-US"/>
      </w:rPr>
      <w:t xml:space="preserve"> of </w:t>
    </w:r>
    <w:r w:rsidRPr="00723F9E">
      <w:rPr>
        <w:sz w:val="16"/>
        <w:szCs w:val="16"/>
        <w:lang w:val="en-US"/>
      </w:rPr>
      <w:fldChar w:fldCharType="begin"/>
    </w:r>
    <w:r w:rsidRPr="00723F9E">
      <w:rPr>
        <w:sz w:val="16"/>
        <w:szCs w:val="16"/>
        <w:lang w:val="en-US"/>
      </w:rPr>
      <w:instrText xml:space="preserve"> NUMPAGES </w:instrText>
    </w:r>
    <w:r w:rsidRPr="00723F9E">
      <w:rPr>
        <w:sz w:val="16"/>
        <w:szCs w:val="16"/>
        <w:lang w:val="en-US"/>
      </w:rPr>
      <w:fldChar w:fldCharType="separate"/>
    </w:r>
    <w:r>
      <w:rPr>
        <w:noProof/>
        <w:sz w:val="16"/>
        <w:szCs w:val="16"/>
        <w:lang w:val="en-US"/>
      </w:rPr>
      <w:t>2</w:t>
    </w:r>
    <w:r w:rsidRPr="00723F9E">
      <w:rPr>
        <w:sz w:val="16"/>
        <w:szCs w:val="16"/>
        <w:lang w:val="en-US"/>
      </w:rPr>
      <w:fldChar w:fldCharType="end"/>
    </w:r>
    <w:r w:rsidRPr="00723F9E">
      <w:rPr>
        <w:sz w:val="16"/>
        <w:szCs w:val="16"/>
      </w:rPr>
      <w:tab/>
    </w:r>
    <w:r w:rsidRPr="00723F9E">
      <w:rPr>
        <w:sz w:val="16"/>
        <w:szCs w:val="16"/>
      </w:rPr>
      <w:tab/>
      <w:t xml:space="preserve"> </w:t>
    </w:r>
  </w:p>
  <w:p w:rsidR="00D354F8" w:rsidRPr="00723F9E" w:rsidRDefault="00D354F8" w:rsidP="00217772">
    <w:pPr>
      <w:pStyle w:val="Footer"/>
      <w:tabs>
        <w:tab w:val="clear" w:pos="8306"/>
        <w:tab w:val="right" w:pos="9923"/>
      </w:tabs>
      <w:ind w:right="360"/>
      <w:jc w:val="both"/>
      <w:rPr>
        <w:sz w:val="20"/>
        <w:szCs w:val="20"/>
      </w:rPr>
    </w:pPr>
    <w:r w:rsidRPr="00723F9E">
      <w:rPr>
        <w:sz w:val="16"/>
        <w:szCs w:val="16"/>
      </w:rPr>
      <w:tab/>
      <w:t>Notification to Coroner</w:t>
    </w:r>
    <w:r w:rsidRPr="00723F9E">
      <w:rPr>
        <w:sz w:val="20"/>
        <w:szCs w:val="20"/>
      </w:rPr>
      <w:tab/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F8" w:rsidRDefault="00D354F8">
    <w:pPr>
      <w:pStyle w:val="Footer"/>
      <w:jc w:val="center"/>
    </w:pPr>
    <w:r>
      <w:t xml:space="preserve">Page </w:t>
    </w:r>
    <w:r>
      <w:rPr>
        <w:b/>
      </w:rPr>
      <w:t>1</w:t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:rsidR="00D354F8" w:rsidRPr="003848C7" w:rsidRDefault="00D354F8">
    <w:pPr>
      <w:pStyle w:val="Footer"/>
      <w:jc w:val="right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4F8" w:rsidRDefault="00D354F8">
      <w:r>
        <w:separator/>
      </w:r>
    </w:p>
  </w:footnote>
  <w:footnote w:type="continuationSeparator" w:id="0">
    <w:p w:rsidR="00D354F8" w:rsidRDefault="00D35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F8" w:rsidRDefault="00D354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F8" w:rsidRDefault="00D354F8" w:rsidP="00AD55A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Description: Published by the Department of Health in partnership with the NHS." style="position:absolute;margin-left:330pt;margin-top:.35pt;width:92.9pt;height:46.35pt;z-index:-251656192;visibility:visible">
          <v:imagedata r:id="rId1" o:title=""/>
        </v:shape>
      </w:pict>
    </w:r>
    <w:r w:rsidRPr="006D7F29">
      <w:rPr>
        <w:b/>
        <w:noProof/>
        <w:color w:val="000000"/>
        <w:sz w:val="28"/>
        <w:szCs w:val="28"/>
      </w:rPr>
      <w:pict>
        <v:shape id="Picture 3" o:spid="_x0000_i1026" type="#_x0000_t75" alt="ADASS Logo_Colour" style="width:88.5pt;height:45pt;visibility:visible">
          <v:imagedata r:id="rId2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F8" w:rsidRDefault="00D354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01C7F8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BB62E4"/>
    <w:multiLevelType w:val="hybridMultilevel"/>
    <w:tmpl w:val="9A845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C4745"/>
    <w:multiLevelType w:val="multilevel"/>
    <w:tmpl w:val="9A8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14283F"/>
    <w:multiLevelType w:val="hybridMultilevel"/>
    <w:tmpl w:val="8174A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95EF3"/>
    <w:multiLevelType w:val="multilevel"/>
    <w:tmpl w:val="F3E0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45554"/>
    <w:multiLevelType w:val="hybridMultilevel"/>
    <w:tmpl w:val="8B4ED01C"/>
    <w:lvl w:ilvl="0" w:tplc="729AF6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961637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A8717B"/>
    <w:multiLevelType w:val="multilevel"/>
    <w:tmpl w:val="0562D4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D62782"/>
    <w:multiLevelType w:val="multilevel"/>
    <w:tmpl w:val="D078366E"/>
    <w:lvl w:ilvl="0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D7679A"/>
    <w:multiLevelType w:val="multilevel"/>
    <w:tmpl w:val="8174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673832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FA2EBB"/>
    <w:multiLevelType w:val="hybridMultilevel"/>
    <w:tmpl w:val="BE8815CC"/>
    <w:lvl w:ilvl="0" w:tplc="CB9EF164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4A1706"/>
    <w:multiLevelType w:val="multilevel"/>
    <w:tmpl w:val="BCE89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C61D47"/>
    <w:multiLevelType w:val="multilevel"/>
    <w:tmpl w:val="815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763584"/>
    <w:multiLevelType w:val="multilevel"/>
    <w:tmpl w:val="A2CA996A"/>
    <w:lvl w:ilvl="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B74D4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EC6726B"/>
    <w:multiLevelType w:val="hybridMultilevel"/>
    <w:tmpl w:val="94ECAA4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6746C0"/>
    <w:multiLevelType w:val="multilevel"/>
    <w:tmpl w:val="0409001F"/>
    <w:numStyleLink w:val="111111"/>
  </w:abstractNum>
  <w:abstractNum w:abstractNumId="18">
    <w:nsid w:val="43AE24E9"/>
    <w:multiLevelType w:val="multilevel"/>
    <w:tmpl w:val="9A8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D4321B"/>
    <w:multiLevelType w:val="hybridMultilevel"/>
    <w:tmpl w:val="766819B2"/>
    <w:lvl w:ilvl="0" w:tplc="F554254E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2B2819"/>
    <w:multiLevelType w:val="hybridMultilevel"/>
    <w:tmpl w:val="AB381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582F27"/>
    <w:multiLevelType w:val="hybridMultilevel"/>
    <w:tmpl w:val="51FA48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941195"/>
    <w:multiLevelType w:val="hybridMultilevel"/>
    <w:tmpl w:val="612E7BEC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5305342E"/>
    <w:multiLevelType w:val="multilevel"/>
    <w:tmpl w:val="51FA48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792333"/>
    <w:multiLevelType w:val="multilevel"/>
    <w:tmpl w:val="9A8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A24A29"/>
    <w:multiLevelType w:val="hybridMultilevel"/>
    <w:tmpl w:val="815892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812C54"/>
    <w:multiLevelType w:val="hybridMultilevel"/>
    <w:tmpl w:val="A8823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9A3E11"/>
    <w:multiLevelType w:val="hybridMultilevel"/>
    <w:tmpl w:val="BCE89EF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6F4FDE"/>
    <w:multiLevelType w:val="hybridMultilevel"/>
    <w:tmpl w:val="958C8400"/>
    <w:lvl w:ilvl="0" w:tplc="681A48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388049C"/>
    <w:multiLevelType w:val="hybridMultilevel"/>
    <w:tmpl w:val="0562D424"/>
    <w:lvl w:ilvl="0" w:tplc="B418B3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8E07FAF"/>
    <w:multiLevelType w:val="multilevel"/>
    <w:tmpl w:val="8174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945D2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16"/>
  </w:num>
  <w:num w:numId="3">
    <w:abstractNumId w:val="23"/>
  </w:num>
  <w:num w:numId="4">
    <w:abstractNumId w:val="10"/>
  </w:num>
  <w:num w:numId="5">
    <w:abstractNumId w:val="5"/>
  </w:num>
  <w:num w:numId="6">
    <w:abstractNumId w:val="26"/>
  </w:num>
  <w:num w:numId="7">
    <w:abstractNumId w:val="1"/>
  </w:num>
  <w:num w:numId="8">
    <w:abstractNumId w:val="27"/>
  </w:num>
  <w:num w:numId="9">
    <w:abstractNumId w:val="12"/>
  </w:num>
  <w:num w:numId="10">
    <w:abstractNumId w:val="29"/>
  </w:num>
  <w:num w:numId="11">
    <w:abstractNumId w:val="2"/>
  </w:num>
  <w:num w:numId="12">
    <w:abstractNumId w:val="25"/>
  </w:num>
  <w:num w:numId="13">
    <w:abstractNumId w:val="24"/>
  </w:num>
  <w:num w:numId="14">
    <w:abstractNumId w:val="3"/>
  </w:num>
  <w:num w:numId="15">
    <w:abstractNumId w:val="18"/>
  </w:num>
  <w:num w:numId="16">
    <w:abstractNumId w:val="19"/>
  </w:num>
  <w:num w:numId="17">
    <w:abstractNumId w:val="9"/>
  </w:num>
  <w:num w:numId="18">
    <w:abstractNumId w:val="30"/>
  </w:num>
  <w:num w:numId="19">
    <w:abstractNumId w:val="11"/>
  </w:num>
  <w:num w:numId="20">
    <w:abstractNumId w:val="4"/>
  </w:num>
  <w:num w:numId="21">
    <w:abstractNumId w:val="13"/>
  </w:num>
  <w:num w:numId="22">
    <w:abstractNumId w:val="28"/>
  </w:num>
  <w:num w:numId="23">
    <w:abstractNumId w:val="8"/>
  </w:num>
  <w:num w:numId="24">
    <w:abstractNumId w:val="14"/>
  </w:num>
  <w:num w:numId="25">
    <w:abstractNumId w:val="7"/>
  </w:num>
  <w:num w:numId="26">
    <w:abstractNumId w:val="20"/>
  </w:num>
  <w:num w:numId="27">
    <w:abstractNumId w:val="22"/>
  </w:num>
  <w:num w:numId="28">
    <w:abstractNumId w:val="0"/>
  </w:num>
  <w:num w:numId="29">
    <w:abstractNumId w:val="15"/>
  </w:num>
  <w:num w:numId="30">
    <w:abstractNumId w:val="17"/>
  </w:num>
  <w:num w:numId="31">
    <w:abstractNumId w:val="3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B41"/>
    <w:rsid w:val="000008F8"/>
    <w:rsid w:val="00002418"/>
    <w:rsid w:val="000028AF"/>
    <w:rsid w:val="00006C28"/>
    <w:rsid w:val="000133DC"/>
    <w:rsid w:val="0002474A"/>
    <w:rsid w:val="00026B21"/>
    <w:rsid w:val="000278A4"/>
    <w:rsid w:val="00031A46"/>
    <w:rsid w:val="0003585D"/>
    <w:rsid w:val="00037B19"/>
    <w:rsid w:val="00040AC2"/>
    <w:rsid w:val="00043166"/>
    <w:rsid w:val="000447D0"/>
    <w:rsid w:val="0004500C"/>
    <w:rsid w:val="00051886"/>
    <w:rsid w:val="00053B38"/>
    <w:rsid w:val="00054C77"/>
    <w:rsid w:val="000559CA"/>
    <w:rsid w:val="00055C20"/>
    <w:rsid w:val="00060388"/>
    <w:rsid w:val="000650FB"/>
    <w:rsid w:val="00066290"/>
    <w:rsid w:val="00071C1F"/>
    <w:rsid w:val="00071E3B"/>
    <w:rsid w:val="00074095"/>
    <w:rsid w:val="000742BE"/>
    <w:rsid w:val="000742FA"/>
    <w:rsid w:val="000822A2"/>
    <w:rsid w:val="00091913"/>
    <w:rsid w:val="00094099"/>
    <w:rsid w:val="00094B26"/>
    <w:rsid w:val="00094EB9"/>
    <w:rsid w:val="0009666C"/>
    <w:rsid w:val="00097125"/>
    <w:rsid w:val="000A2CE6"/>
    <w:rsid w:val="000A2F0C"/>
    <w:rsid w:val="000A78CD"/>
    <w:rsid w:val="000B15DF"/>
    <w:rsid w:val="000B6C2E"/>
    <w:rsid w:val="000C5EBD"/>
    <w:rsid w:val="000C746A"/>
    <w:rsid w:val="000E21F5"/>
    <w:rsid w:val="000E61E5"/>
    <w:rsid w:val="000E6A16"/>
    <w:rsid w:val="000F2497"/>
    <w:rsid w:val="000F2F3D"/>
    <w:rsid w:val="000F4A6A"/>
    <w:rsid w:val="000F6F17"/>
    <w:rsid w:val="000F7395"/>
    <w:rsid w:val="000F7453"/>
    <w:rsid w:val="0010157C"/>
    <w:rsid w:val="0010271F"/>
    <w:rsid w:val="00103B3B"/>
    <w:rsid w:val="00105701"/>
    <w:rsid w:val="0010642A"/>
    <w:rsid w:val="00107AEC"/>
    <w:rsid w:val="0011059F"/>
    <w:rsid w:val="00111949"/>
    <w:rsid w:val="001123A1"/>
    <w:rsid w:val="001130FB"/>
    <w:rsid w:val="00113655"/>
    <w:rsid w:val="00120711"/>
    <w:rsid w:val="00121DD0"/>
    <w:rsid w:val="00125C77"/>
    <w:rsid w:val="00145125"/>
    <w:rsid w:val="00152FE0"/>
    <w:rsid w:val="00155255"/>
    <w:rsid w:val="0015684D"/>
    <w:rsid w:val="00162507"/>
    <w:rsid w:val="00163C66"/>
    <w:rsid w:val="001641B0"/>
    <w:rsid w:val="00165D3B"/>
    <w:rsid w:val="00167109"/>
    <w:rsid w:val="00167422"/>
    <w:rsid w:val="00170CEE"/>
    <w:rsid w:val="001723D8"/>
    <w:rsid w:val="00173C1E"/>
    <w:rsid w:val="00173EF9"/>
    <w:rsid w:val="00175137"/>
    <w:rsid w:val="00175942"/>
    <w:rsid w:val="001840E7"/>
    <w:rsid w:val="001877A5"/>
    <w:rsid w:val="00192C00"/>
    <w:rsid w:val="00192D82"/>
    <w:rsid w:val="00194879"/>
    <w:rsid w:val="00194F79"/>
    <w:rsid w:val="001A08EB"/>
    <w:rsid w:val="001A1EFE"/>
    <w:rsid w:val="001A30B0"/>
    <w:rsid w:val="001A59E0"/>
    <w:rsid w:val="001A5BB0"/>
    <w:rsid w:val="001A7DE7"/>
    <w:rsid w:val="001A7E8A"/>
    <w:rsid w:val="001B0980"/>
    <w:rsid w:val="001B1603"/>
    <w:rsid w:val="001B2099"/>
    <w:rsid w:val="001B223C"/>
    <w:rsid w:val="001B5E3F"/>
    <w:rsid w:val="001C1A80"/>
    <w:rsid w:val="001C77FE"/>
    <w:rsid w:val="001D1D0D"/>
    <w:rsid w:val="001D3382"/>
    <w:rsid w:val="001D5831"/>
    <w:rsid w:val="001D62D0"/>
    <w:rsid w:val="001E0154"/>
    <w:rsid w:val="001E19F6"/>
    <w:rsid w:val="001E2C80"/>
    <w:rsid w:val="001E5F26"/>
    <w:rsid w:val="001E7DBE"/>
    <w:rsid w:val="001F106D"/>
    <w:rsid w:val="001F3F46"/>
    <w:rsid w:val="001F3FC4"/>
    <w:rsid w:val="001F5643"/>
    <w:rsid w:val="001F65B3"/>
    <w:rsid w:val="001F72B7"/>
    <w:rsid w:val="00203AC3"/>
    <w:rsid w:val="002049AB"/>
    <w:rsid w:val="002079C4"/>
    <w:rsid w:val="0021695D"/>
    <w:rsid w:val="00216CB8"/>
    <w:rsid w:val="00216FF5"/>
    <w:rsid w:val="00217772"/>
    <w:rsid w:val="0022006F"/>
    <w:rsid w:val="002201B9"/>
    <w:rsid w:val="0022154D"/>
    <w:rsid w:val="00225E16"/>
    <w:rsid w:val="00227429"/>
    <w:rsid w:val="00231919"/>
    <w:rsid w:val="00231C96"/>
    <w:rsid w:val="00231F10"/>
    <w:rsid w:val="0023301E"/>
    <w:rsid w:val="002353EA"/>
    <w:rsid w:val="00235F95"/>
    <w:rsid w:val="00245301"/>
    <w:rsid w:val="0024774E"/>
    <w:rsid w:val="002635C6"/>
    <w:rsid w:val="00265387"/>
    <w:rsid w:val="00266D53"/>
    <w:rsid w:val="00274DBE"/>
    <w:rsid w:val="002806C8"/>
    <w:rsid w:val="002808D8"/>
    <w:rsid w:val="00282038"/>
    <w:rsid w:val="00283681"/>
    <w:rsid w:val="00287748"/>
    <w:rsid w:val="002879E2"/>
    <w:rsid w:val="002911FF"/>
    <w:rsid w:val="00291F78"/>
    <w:rsid w:val="00292351"/>
    <w:rsid w:val="002A2BD0"/>
    <w:rsid w:val="002A3DC7"/>
    <w:rsid w:val="002A4806"/>
    <w:rsid w:val="002A56E8"/>
    <w:rsid w:val="002A5C82"/>
    <w:rsid w:val="002B0188"/>
    <w:rsid w:val="002B0EAF"/>
    <w:rsid w:val="002B1366"/>
    <w:rsid w:val="002B2904"/>
    <w:rsid w:val="002B3DEC"/>
    <w:rsid w:val="002B6426"/>
    <w:rsid w:val="002C332D"/>
    <w:rsid w:val="002C7C40"/>
    <w:rsid w:val="002D09D4"/>
    <w:rsid w:val="002D6B06"/>
    <w:rsid w:val="002E1118"/>
    <w:rsid w:val="002E1AAB"/>
    <w:rsid w:val="002E432D"/>
    <w:rsid w:val="002E7D6A"/>
    <w:rsid w:val="002F0A04"/>
    <w:rsid w:val="002F156C"/>
    <w:rsid w:val="002F2509"/>
    <w:rsid w:val="002F4C0B"/>
    <w:rsid w:val="002F74DD"/>
    <w:rsid w:val="00300753"/>
    <w:rsid w:val="00301521"/>
    <w:rsid w:val="00303727"/>
    <w:rsid w:val="00312AB4"/>
    <w:rsid w:val="003168D5"/>
    <w:rsid w:val="003177A0"/>
    <w:rsid w:val="003231CA"/>
    <w:rsid w:val="00323A9A"/>
    <w:rsid w:val="00323AD7"/>
    <w:rsid w:val="00323F97"/>
    <w:rsid w:val="003247BF"/>
    <w:rsid w:val="00327305"/>
    <w:rsid w:val="00327DD7"/>
    <w:rsid w:val="00331D7E"/>
    <w:rsid w:val="00335024"/>
    <w:rsid w:val="00337122"/>
    <w:rsid w:val="00340245"/>
    <w:rsid w:val="003436D8"/>
    <w:rsid w:val="00345A95"/>
    <w:rsid w:val="003474FD"/>
    <w:rsid w:val="003506A2"/>
    <w:rsid w:val="003539FD"/>
    <w:rsid w:val="00355595"/>
    <w:rsid w:val="00357C73"/>
    <w:rsid w:val="00361425"/>
    <w:rsid w:val="003626F7"/>
    <w:rsid w:val="0036676A"/>
    <w:rsid w:val="0037104E"/>
    <w:rsid w:val="00373CF3"/>
    <w:rsid w:val="003757D1"/>
    <w:rsid w:val="003800B9"/>
    <w:rsid w:val="003821E1"/>
    <w:rsid w:val="00382A8E"/>
    <w:rsid w:val="003848C7"/>
    <w:rsid w:val="00386C6B"/>
    <w:rsid w:val="00387D68"/>
    <w:rsid w:val="00395D60"/>
    <w:rsid w:val="003964C3"/>
    <w:rsid w:val="00397334"/>
    <w:rsid w:val="003A0428"/>
    <w:rsid w:val="003A0D90"/>
    <w:rsid w:val="003A1A4C"/>
    <w:rsid w:val="003A4078"/>
    <w:rsid w:val="003A4B48"/>
    <w:rsid w:val="003A6CE1"/>
    <w:rsid w:val="003B04A0"/>
    <w:rsid w:val="003B07A9"/>
    <w:rsid w:val="003B186B"/>
    <w:rsid w:val="003B18DA"/>
    <w:rsid w:val="003B2318"/>
    <w:rsid w:val="003B3115"/>
    <w:rsid w:val="003B392A"/>
    <w:rsid w:val="003B5017"/>
    <w:rsid w:val="003B6B7A"/>
    <w:rsid w:val="003C1267"/>
    <w:rsid w:val="003C1E4C"/>
    <w:rsid w:val="003C2359"/>
    <w:rsid w:val="003C2B41"/>
    <w:rsid w:val="003C3494"/>
    <w:rsid w:val="003C456D"/>
    <w:rsid w:val="003C5B2F"/>
    <w:rsid w:val="003C7CB9"/>
    <w:rsid w:val="003D075C"/>
    <w:rsid w:val="003D1545"/>
    <w:rsid w:val="003D55D8"/>
    <w:rsid w:val="003E01E5"/>
    <w:rsid w:val="003E2D85"/>
    <w:rsid w:val="003E3D6B"/>
    <w:rsid w:val="003E5D59"/>
    <w:rsid w:val="003F1B5F"/>
    <w:rsid w:val="003F32E7"/>
    <w:rsid w:val="003F5CBE"/>
    <w:rsid w:val="0040113A"/>
    <w:rsid w:val="00404DC2"/>
    <w:rsid w:val="00405F85"/>
    <w:rsid w:val="00411FC1"/>
    <w:rsid w:val="00415BB7"/>
    <w:rsid w:val="004168E7"/>
    <w:rsid w:val="00417377"/>
    <w:rsid w:val="00420347"/>
    <w:rsid w:val="00420928"/>
    <w:rsid w:val="004228DE"/>
    <w:rsid w:val="00435C90"/>
    <w:rsid w:val="00436245"/>
    <w:rsid w:val="004373EA"/>
    <w:rsid w:val="004424B3"/>
    <w:rsid w:val="00446D4F"/>
    <w:rsid w:val="00447568"/>
    <w:rsid w:val="00450820"/>
    <w:rsid w:val="00457450"/>
    <w:rsid w:val="00461B4E"/>
    <w:rsid w:val="00466AB3"/>
    <w:rsid w:val="00467146"/>
    <w:rsid w:val="00467F39"/>
    <w:rsid w:val="00473E30"/>
    <w:rsid w:val="00474308"/>
    <w:rsid w:val="004763E9"/>
    <w:rsid w:val="00481E1E"/>
    <w:rsid w:val="00483B53"/>
    <w:rsid w:val="004867BF"/>
    <w:rsid w:val="00492015"/>
    <w:rsid w:val="00493D63"/>
    <w:rsid w:val="00494627"/>
    <w:rsid w:val="00494A54"/>
    <w:rsid w:val="004959A2"/>
    <w:rsid w:val="004A083F"/>
    <w:rsid w:val="004A1D1D"/>
    <w:rsid w:val="004A1D91"/>
    <w:rsid w:val="004A6F46"/>
    <w:rsid w:val="004B13C1"/>
    <w:rsid w:val="004B1FD2"/>
    <w:rsid w:val="004B5471"/>
    <w:rsid w:val="004C1480"/>
    <w:rsid w:val="004C3E17"/>
    <w:rsid w:val="004C3EC0"/>
    <w:rsid w:val="004C45FF"/>
    <w:rsid w:val="004C4F68"/>
    <w:rsid w:val="004C5BE6"/>
    <w:rsid w:val="004D0060"/>
    <w:rsid w:val="004D2994"/>
    <w:rsid w:val="004D47CB"/>
    <w:rsid w:val="004D5E18"/>
    <w:rsid w:val="004D6D52"/>
    <w:rsid w:val="004D7888"/>
    <w:rsid w:val="004E2A57"/>
    <w:rsid w:val="004E2B66"/>
    <w:rsid w:val="004E327C"/>
    <w:rsid w:val="004E3BFD"/>
    <w:rsid w:val="004E41AF"/>
    <w:rsid w:val="004E4A3A"/>
    <w:rsid w:val="004E595C"/>
    <w:rsid w:val="004F03EC"/>
    <w:rsid w:val="004F08B2"/>
    <w:rsid w:val="004F1350"/>
    <w:rsid w:val="004F3EB0"/>
    <w:rsid w:val="00501A8F"/>
    <w:rsid w:val="00505EB9"/>
    <w:rsid w:val="00507E27"/>
    <w:rsid w:val="00512141"/>
    <w:rsid w:val="005142E2"/>
    <w:rsid w:val="00523E4A"/>
    <w:rsid w:val="005244D7"/>
    <w:rsid w:val="00525AAE"/>
    <w:rsid w:val="00535D2E"/>
    <w:rsid w:val="00535D68"/>
    <w:rsid w:val="00536AFF"/>
    <w:rsid w:val="00543FF1"/>
    <w:rsid w:val="00544CF2"/>
    <w:rsid w:val="00551EDD"/>
    <w:rsid w:val="00552A15"/>
    <w:rsid w:val="00552E41"/>
    <w:rsid w:val="00553DBC"/>
    <w:rsid w:val="0055418C"/>
    <w:rsid w:val="00555731"/>
    <w:rsid w:val="00563A35"/>
    <w:rsid w:val="0056448E"/>
    <w:rsid w:val="0056465B"/>
    <w:rsid w:val="00565C19"/>
    <w:rsid w:val="0056683B"/>
    <w:rsid w:val="00567127"/>
    <w:rsid w:val="0056793C"/>
    <w:rsid w:val="00570F21"/>
    <w:rsid w:val="00572D63"/>
    <w:rsid w:val="005752B9"/>
    <w:rsid w:val="00576BFB"/>
    <w:rsid w:val="00577958"/>
    <w:rsid w:val="00583F53"/>
    <w:rsid w:val="005842E8"/>
    <w:rsid w:val="00585296"/>
    <w:rsid w:val="00585CD5"/>
    <w:rsid w:val="00592B57"/>
    <w:rsid w:val="00593802"/>
    <w:rsid w:val="00594E34"/>
    <w:rsid w:val="005A1512"/>
    <w:rsid w:val="005A390A"/>
    <w:rsid w:val="005A4D46"/>
    <w:rsid w:val="005B2825"/>
    <w:rsid w:val="005B5117"/>
    <w:rsid w:val="005B6741"/>
    <w:rsid w:val="005B7CDE"/>
    <w:rsid w:val="005C2FFA"/>
    <w:rsid w:val="005C6AD2"/>
    <w:rsid w:val="005C75A4"/>
    <w:rsid w:val="005D1B14"/>
    <w:rsid w:val="005D3CFA"/>
    <w:rsid w:val="005E0310"/>
    <w:rsid w:val="005E09AE"/>
    <w:rsid w:val="005E13F5"/>
    <w:rsid w:val="005E2113"/>
    <w:rsid w:val="005E3716"/>
    <w:rsid w:val="005E4D1E"/>
    <w:rsid w:val="005E4D6F"/>
    <w:rsid w:val="005E5706"/>
    <w:rsid w:val="005E5FDF"/>
    <w:rsid w:val="005E7C61"/>
    <w:rsid w:val="005F0A53"/>
    <w:rsid w:val="005F243B"/>
    <w:rsid w:val="005F2EF5"/>
    <w:rsid w:val="005F37F7"/>
    <w:rsid w:val="005F5183"/>
    <w:rsid w:val="005F5BB3"/>
    <w:rsid w:val="005F6948"/>
    <w:rsid w:val="005F7443"/>
    <w:rsid w:val="006008C2"/>
    <w:rsid w:val="00602997"/>
    <w:rsid w:val="006061A5"/>
    <w:rsid w:val="00613398"/>
    <w:rsid w:val="00616363"/>
    <w:rsid w:val="006172CF"/>
    <w:rsid w:val="00617F87"/>
    <w:rsid w:val="0062111B"/>
    <w:rsid w:val="006236AE"/>
    <w:rsid w:val="00625485"/>
    <w:rsid w:val="0062799E"/>
    <w:rsid w:val="00642C7B"/>
    <w:rsid w:val="0064758A"/>
    <w:rsid w:val="0065787F"/>
    <w:rsid w:val="0066187E"/>
    <w:rsid w:val="00662D3C"/>
    <w:rsid w:val="0066354A"/>
    <w:rsid w:val="00664036"/>
    <w:rsid w:val="00671A5F"/>
    <w:rsid w:val="00671B97"/>
    <w:rsid w:val="006721C7"/>
    <w:rsid w:val="006724B4"/>
    <w:rsid w:val="00674468"/>
    <w:rsid w:val="00676D6A"/>
    <w:rsid w:val="006829A0"/>
    <w:rsid w:val="0068444C"/>
    <w:rsid w:val="0068761A"/>
    <w:rsid w:val="0069021C"/>
    <w:rsid w:val="006913F4"/>
    <w:rsid w:val="00695865"/>
    <w:rsid w:val="00697340"/>
    <w:rsid w:val="006A209F"/>
    <w:rsid w:val="006A35CA"/>
    <w:rsid w:val="006A41EC"/>
    <w:rsid w:val="006B121C"/>
    <w:rsid w:val="006B330B"/>
    <w:rsid w:val="006B7464"/>
    <w:rsid w:val="006C4819"/>
    <w:rsid w:val="006C777C"/>
    <w:rsid w:val="006D0025"/>
    <w:rsid w:val="006D0B78"/>
    <w:rsid w:val="006D11C4"/>
    <w:rsid w:val="006D1D93"/>
    <w:rsid w:val="006D5741"/>
    <w:rsid w:val="006D5A4A"/>
    <w:rsid w:val="006D5E3A"/>
    <w:rsid w:val="006D7F29"/>
    <w:rsid w:val="006E3182"/>
    <w:rsid w:val="006E3FFC"/>
    <w:rsid w:val="006E40BC"/>
    <w:rsid w:val="006E54C9"/>
    <w:rsid w:val="006E7C84"/>
    <w:rsid w:val="006F2533"/>
    <w:rsid w:val="006F6A86"/>
    <w:rsid w:val="007018E7"/>
    <w:rsid w:val="00703FC7"/>
    <w:rsid w:val="00707041"/>
    <w:rsid w:val="007070BE"/>
    <w:rsid w:val="00710D0F"/>
    <w:rsid w:val="007110F3"/>
    <w:rsid w:val="00715A13"/>
    <w:rsid w:val="007169D5"/>
    <w:rsid w:val="00720926"/>
    <w:rsid w:val="00722F91"/>
    <w:rsid w:val="00723F9E"/>
    <w:rsid w:val="007253D4"/>
    <w:rsid w:val="00726F8C"/>
    <w:rsid w:val="00730190"/>
    <w:rsid w:val="00730A6C"/>
    <w:rsid w:val="007310C3"/>
    <w:rsid w:val="00732DF9"/>
    <w:rsid w:val="0073545A"/>
    <w:rsid w:val="00740972"/>
    <w:rsid w:val="00740E7A"/>
    <w:rsid w:val="007428A8"/>
    <w:rsid w:val="007448FF"/>
    <w:rsid w:val="00752624"/>
    <w:rsid w:val="007560D5"/>
    <w:rsid w:val="00756875"/>
    <w:rsid w:val="00761537"/>
    <w:rsid w:val="007643E0"/>
    <w:rsid w:val="00767846"/>
    <w:rsid w:val="0077154A"/>
    <w:rsid w:val="00771DFF"/>
    <w:rsid w:val="00771F3B"/>
    <w:rsid w:val="00774870"/>
    <w:rsid w:val="00775575"/>
    <w:rsid w:val="00776BB7"/>
    <w:rsid w:val="007774A8"/>
    <w:rsid w:val="00783433"/>
    <w:rsid w:val="007866A5"/>
    <w:rsid w:val="0078782A"/>
    <w:rsid w:val="007A0C20"/>
    <w:rsid w:val="007A0FBB"/>
    <w:rsid w:val="007A2CEF"/>
    <w:rsid w:val="007A2DEB"/>
    <w:rsid w:val="007A2FE7"/>
    <w:rsid w:val="007A3051"/>
    <w:rsid w:val="007A40CE"/>
    <w:rsid w:val="007A41B3"/>
    <w:rsid w:val="007A7D1F"/>
    <w:rsid w:val="007B02C8"/>
    <w:rsid w:val="007B0A6F"/>
    <w:rsid w:val="007B1355"/>
    <w:rsid w:val="007B1EB6"/>
    <w:rsid w:val="007B3784"/>
    <w:rsid w:val="007C057C"/>
    <w:rsid w:val="007C088E"/>
    <w:rsid w:val="007C0CB6"/>
    <w:rsid w:val="007C2F4A"/>
    <w:rsid w:val="007D0EB5"/>
    <w:rsid w:val="007D45FA"/>
    <w:rsid w:val="007D6632"/>
    <w:rsid w:val="007D70F1"/>
    <w:rsid w:val="007E11E3"/>
    <w:rsid w:val="007E3925"/>
    <w:rsid w:val="007E6466"/>
    <w:rsid w:val="007E7986"/>
    <w:rsid w:val="007F0C51"/>
    <w:rsid w:val="007F2238"/>
    <w:rsid w:val="0080021F"/>
    <w:rsid w:val="00802FC3"/>
    <w:rsid w:val="00804940"/>
    <w:rsid w:val="00806B7E"/>
    <w:rsid w:val="00806FDE"/>
    <w:rsid w:val="00807BE1"/>
    <w:rsid w:val="00810376"/>
    <w:rsid w:val="0082521F"/>
    <w:rsid w:val="00825F29"/>
    <w:rsid w:val="00827332"/>
    <w:rsid w:val="008279E6"/>
    <w:rsid w:val="00827FB8"/>
    <w:rsid w:val="0083401C"/>
    <w:rsid w:val="00836089"/>
    <w:rsid w:val="008377B8"/>
    <w:rsid w:val="00840034"/>
    <w:rsid w:val="0084192F"/>
    <w:rsid w:val="00844143"/>
    <w:rsid w:val="00851B7B"/>
    <w:rsid w:val="00851FD0"/>
    <w:rsid w:val="00853438"/>
    <w:rsid w:val="0085366B"/>
    <w:rsid w:val="00854B38"/>
    <w:rsid w:val="0085699A"/>
    <w:rsid w:val="00856C9C"/>
    <w:rsid w:val="00860BAD"/>
    <w:rsid w:val="00861E14"/>
    <w:rsid w:val="00862313"/>
    <w:rsid w:val="008645C4"/>
    <w:rsid w:val="00871320"/>
    <w:rsid w:val="00871671"/>
    <w:rsid w:val="008721F5"/>
    <w:rsid w:val="00873ABA"/>
    <w:rsid w:val="00873EBE"/>
    <w:rsid w:val="00874845"/>
    <w:rsid w:val="00875837"/>
    <w:rsid w:val="008811CC"/>
    <w:rsid w:val="00884F29"/>
    <w:rsid w:val="00887D6D"/>
    <w:rsid w:val="00893FCB"/>
    <w:rsid w:val="008940A0"/>
    <w:rsid w:val="00897965"/>
    <w:rsid w:val="008A3C5D"/>
    <w:rsid w:val="008A43DA"/>
    <w:rsid w:val="008A78B4"/>
    <w:rsid w:val="008A7B40"/>
    <w:rsid w:val="008B0927"/>
    <w:rsid w:val="008B5985"/>
    <w:rsid w:val="008C238A"/>
    <w:rsid w:val="008D32CE"/>
    <w:rsid w:val="008D4733"/>
    <w:rsid w:val="008D6AE2"/>
    <w:rsid w:val="008E0850"/>
    <w:rsid w:val="008E6DE2"/>
    <w:rsid w:val="008E7EE3"/>
    <w:rsid w:val="008F3FDC"/>
    <w:rsid w:val="008F5F67"/>
    <w:rsid w:val="0090051C"/>
    <w:rsid w:val="00900D6E"/>
    <w:rsid w:val="0090135E"/>
    <w:rsid w:val="00903703"/>
    <w:rsid w:val="00905733"/>
    <w:rsid w:val="009068AA"/>
    <w:rsid w:val="00907B70"/>
    <w:rsid w:val="0091030C"/>
    <w:rsid w:val="00911321"/>
    <w:rsid w:val="00921921"/>
    <w:rsid w:val="00926485"/>
    <w:rsid w:val="0092698F"/>
    <w:rsid w:val="00930E90"/>
    <w:rsid w:val="00930F96"/>
    <w:rsid w:val="00931C5C"/>
    <w:rsid w:val="00940149"/>
    <w:rsid w:val="009415A5"/>
    <w:rsid w:val="00945519"/>
    <w:rsid w:val="00947AB2"/>
    <w:rsid w:val="00952BBD"/>
    <w:rsid w:val="00954F2E"/>
    <w:rsid w:val="00955320"/>
    <w:rsid w:val="00967C6D"/>
    <w:rsid w:val="0097364B"/>
    <w:rsid w:val="00974406"/>
    <w:rsid w:val="00975393"/>
    <w:rsid w:val="00976FB7"/>
    <w:rsid w:val="00980F42"/>
    <w:rsid w:val="009866B6"/>
    <w:rsid w:val="00986A4F"/>
    <w:rsid w:val="00990288"/>
    <w:rsid w:val="00994DE6"/>
    <w:rsid w:val="0099798B"/>
    <w:rsid w:val="009A1E90"/>
    <w:rsid w:val="009A2FA1"/>
    <w:rsid w:val="009B0A90"/>
    <w:rsid w:val="009B2E2B"/>
    <w:rsid w:val="009C0397"/>
    <w:rsid w:val="009C34BD"/>
    <w:rsid w:val="009C4824"/>
    <w:rsid w:val="009D4494"/>
    <w:rsid w:val="009D4FB4"/>
    <w:rsid w:val="009E158F"/>
    <w:rsid w:val="009F201E"/>
    <w:rsid w:val="009F5933"/>
    <w:rsid w:val="009F5CAC"/>
    <w:rsid w:val="00A03357"/>
    <w:rsid w:val="00A0369A"/>
    <w:rsid w:val="00A048FE"/>
    <w:rsid w:val="00A04BB2"/>
    <w:rsid w:val="00A07776"/>
    <w:rsid w:val="00A114FF"/>
    <w:rsid w:val="00A12342"/>
    <w:rsid w:val="00A14EA0"/>
    <w:rsid w:val="00A154BB"/>
    <w:rsid w:val="00A2498C"/>
    <w:rsid w:val="00A2510B"/>
    <w:rsid w:val="00A25C48"/>
    <w:rsid w:val="00A26C52"/>
    <w:rsid w:val="00A30626"/>
    <w:rsid w:val="00A3404E"/>
    <w:rsid w:val="00A35558"/>
    <w:rsid w:val="00A40F0C"/>
    <w:rsid w:val="00A43644"/>
    <w:rsid w:val="00A43AB6"/>
    <w:rsid w:val="00A512CD"/>
    <w:rsid w:val="00A539C5"/>
    <w:rsid w:val="00A54D9C"/>
    <w:rsid w:val="00A54E4D"/>
    <w:rsid w:val="00A562BB"/>
    <w:rsid w:val="00A61B9B"/>
    <w:rsid w:val="00A700E2"/>
    <w:rsid w:val="00A7251B"/>
    <w:rsid w:val="00A7514F"/>
    <w:rsid w:val="00A76B2C"/>
    <w:rsid w:val="00A76BA1"/>
    <w:rsid w:val="00A806B4"/>
    <w:rsid w:val="00A809D1"/>
    <w:rsid w:val="00A82694"/>
    <w:rsid w:val="00A83D0D"/>
    <w:rsid w:val="00A84F8C"/>
    <w:rsid w:val="00A8525C"/>
    <w:rsid w:val="00A86C03"/>
    <w:rsid w:val="00A9297C"/>
    <w:rsid w:val="00A92F72"/>
    <w:rsid w:val="00A941C0"/>
    <w:rsid w:val="00A94375"/>
    <w:rsid w:val="00A959BF"/>
    <w:rsid w:val="00A9763A"/>
    <w:rsid w:val="00AA01B9"/>
    <w:rsid w:val="00AA3A47"/>
    <w:rsid w:val="00AB0FA3"/>
    <w:rsid w:val="00AB6A75"/>
    <w:rsid w:val="00AC1AC4"/>
    <w:rsid w:val="00AC33E9"/>
    <w:rsid w:val="00AC5DDE"/>
    <w:rsid w:val="00AD1F36"/>
    <w:rsid w:val="00AD3D4A"/>
    <w:rsid w:val="00AD4C48"/>
    <w:rsid w:val="00AD55A9"/>
    <w:rsid w:val="00AE45F1"/>
    <w:rsid w:val="00AE7261"/>
    <w:rsid w:val="00AF05EE"/>
    <w:rsid w:val="00AF5B60"/>
    <w:rsid w:val="00AF765A"/>
    <w:rsid w:val="00B031BB"/>
    <w:rsid w:val="00B04294"/>
    <w:rsid w:val="00B04A0A"/>
    <w:rsid w:val="00B05D81"/>
    <w:rsid w:val="00B0619F"/>
    <w:rsid w:val="00B062A7"/>
    <w:rsid w:val="00B115F8"/>
    <w:rsid w:val="00B11D1E"/>
    <w:rsid w:val="00B21EC9"/>
    <w:rsid w:val="00B300EB"/>
    <w:rsid w:val="00B32D1B"/>
    <w:rsid w:val="00B33824"/>
    <w:rsid w:val="00B34E18"/>
    <w:rsid w:val="00B35DE6"/>
    <w:rsid w:val="00B36230"/>
    <w:rsid w:val="00B37224"/>
    <w:rsid w:val="00B44500"/>
    <w:rsid w:val="00B445A6"/>
    <w:rsid w:val="00B465B5"/>
    <w:rsid w:val="00B46EB6"/>
    <w:rsid w:val="00B50104"/>
    <w:rsid w:val="00B50D00"/>
    <w:rsid w:val="00B53FE3"/>
    <w:rsid w:val="00B55A19"/>
    <w:rsid w:val="00B563EA"/>
    <w:rsid w:val="00B656B2"/>
    <w:rsid w:val="00B6643A"/>
    <w:rsid w:val="00B66B6C"/>
    <w:rsid w:val="00B66CF0"/>
    <w:rsid w:val="00B66F75"/>
    <w:rsid w:val="00B70DF1"/>
    <w:rsid w:val="00B71CB1"/>
    <w:rsid w:val="00B729EA"/>
    <w:rsid w:val="00B72DA5"/>
    <w:rsid w:val="00B74AE9"/>
    <w:rsid w:val="00B80083"/>
    <w:rsid w:val="00B81B4A"/>
    <w:rsid w:val="00B83892"/>
    <w:rsid w:val="00B96C60"/>
    <w:rsid w:val="00BA365D"/>
    <w:rsid w:val="00BB03F9"/>
    <w:rsid w:val="00BB7D03"/>
    <w:rsid w:val="00BC5277"/>
    <w:rsid w:val="00BC637F"/>
    <w:rsid w:val="00BD13C0"/>
    <w:rsid w:val="00BD5ACB"/>
    <w:rsid w:val="00BD706D"/>
    <w:rsid w:val="00BD78E4"/>
    <w:rsid w:val="00BD7F72"/>
    <w:rsid w:val="00BE24F7"/>
    <w:rsid w:val="00BE26F3"/>
    <w:rsid w:val="00BE27A1"/>
    <w:rsid w:val="00BF0370"/>
    <w:rsid w:val="00BF0485"/>
    <w:rsid w:val="00BF77F1"/>
    <w:rsid w:val="00C07A1F"/>
    <w:rsid w:val="00C07CB3"/>
    <w:rsid w:val="00C11AD4"/>
    <w:rsid w:val="00C12365"/>
    <w:rsid w:val="00C13CFA"/>
    <w:rsid w:val="00C16DAB"/>
    <w:rsid w:val="00C20CA9"/>
    <w:rsid w:val="00C22A1A"/>
    <w:rsid w:val="00C23308"/>
    <w:rsid w:val="00C23EFA"/>
    <w:rsid w:val="00C369A5"/>
    <w:rsid w:val="00C40746"/>
    <w:rsid w:val="00C4297E"/>
    <w:rsid w:val="00C434C3"/>
    <w:rsid w:val="00C46BBC"/>
    <w:rsid w:val="00C51370"/>
    <w:rsid w:val="00C51996"/>
    <w:rsid w:val="00C5512D"/>
    <w:rsid w:val="00C579A6"/>
    <w:rsid w:val="00C601C6"/>
    <w:rsid w:val="00C72A74"/>
    <w:rsid w:val="00C757DF"/>
    <w:rsid w:val="00C77973"/>
    <w:rsid w:val="00C810D6"/>
    <w:rsid w:val="00C85292"/>
    <w:rsid w:val="00C87844"/>
    <w:rsid w:val="00C87E22"/>
    <w:rsid w:val="00C975C6"/>
    <w:rsid w:val="00C97BC6"/>
    <w:rsid w:val="00CA039E"/>
    <w:rsid w:val="00CA179D"/>
    <w:rsid w:val="00CA3ECD"/>
    <w:rsid w:val="00CA7AD8"/>
    <w:rsid w:val="00CB19AA"/>
    <w:rsid w:val="00CB1C35"/>
    <w:rsid w:val="00CB53CA"/>
    <w:rsid w:val="00CC025D"/>
    <w:rsid w:val="00CC7F99"/>
    <w:rsid w:val="00CD0C0A"/>
    <w:rsid w:val="00CD1867"/>
    <w:rsid w:val="00CD246C"/>
    <w:rsid w:val="00CD2FC0"/>
    <w:rsid w:val="00CD5B4B"/>
    <w:rsid w:val="00CD6603"/>
    <w:rsid w:val="00CE0461"/>
    <w:rsid w:val="00CE1C90"/>
    <w:rsid w:val="00CE2B3E"/>
    <w:rsid w:val="00CE366B"/>
    <w:rsid w:val="00CE3E81"/>
    <w:rsid w:val="00CF044B"/>
    <w:rsid w:val="00CF06AB"/>
    <w:rsid w:val="00CF31A6"/>
    <w:rsid w:val="00CF54A3"/>
    <w:rsid w:val="00D045DD"/>
    <w:rsid w:val="00D0598D"/>
    <w:rsid w:val="00D06F6A"/>
    <w:rsid w:val="00D13052"/>
    <w:rsid w:val="00D16364"/>
    <w:rsid w:val="00D204E0"/>
    <w:rsid w:val="00D2111A"/>
    <w:rsid w:val="00D213E5"/>
    <w:rsid w:val="00D25FDA"/>
    <w:rsid w:val="00D30D8C"/>
    <w:rsid w:val="00D32B52"/>
    <w:rsid w:val="00D354F8"/>
    <w:rsid w:val="00D363C5"/>
    <w:rsid w:val="00D364F5"/>
    <w:rsid w:val="00D40F78"/>
    <w:rsid w:val="00D42251"/>
    <w:rsid w:val="00D422A7"/>
    <w:rsid w:val="00D43069"/>
    <w:rsid w:val="00D45A88"/>
    <w:rsid w:val="00D46622"/>
    <w:rsid w:val="00D53822"/>
    <w:rsid w:val="00D549E5"/>
    <w:rsid w:val="00D574D3"/>
    <w:rsid w:val="00D62D58"/>
    <w:rsid w:val="00D71287"/>
    <w:rsid w:val="00D73403"/>
    <w:rsid w:val="00D752EE"/>
    <w:rsid w:val="00D767D5"/>
    <w:rsid w:val="00D77EA3"/>
    <w:rsid w:val="00D82776"/>
    <w:rsid w:val="00D84426"/>
    <w:rsid w:val="00D84A45"/>
    <w:rsid w:val="00D872F9"/>
    <w:rsid w:val="00D9111B"/>
    <w:rsid w:val="00D91AC3"/>
    <w:rsid w:val="00D95596"/>
    <w:rsid w:val="00D969B4"/>
    <w:rsid w:val="00DA1CA2"/>
    <w:rsid w:val="00DA7AC6"/>
    <w:rsid w:val="00DB116F"/>
    <w:rsid w:val="00DB33CF"/>
    <w:rsid w:val="00DB38EE"/>
    <w:rsid w:val="00DB4722"/>
    <w:rsid w:val="00DC01CB"/>
    <w:rsid w:val="00DC08AC"/>
    <w:rsid w:val="00DC0F2B"/>
    <w:rsid w:val="00DC11B2"/>
    <w:rsid w:val="00DC1817"/>
    <w:rsid w:val="00DC2E16"/>
    <w:rsid w:val="00DC5E69"/>
    <w:rsid w:val="00DD0603"/>
    <w:rsid w:val="00DD4A73"/>
    <w:rsid w:val="00DD60EA"/>
    <w:rsid w:val="00DE5993"/>
    <w:rsid w:val="00DE5F52"/>
    <w:rsid w:val="00DF3346"/>
    <w:rsid w:val="00E00570"/>
    <w:rsid w:val="00E11C90"/>
    <w:rsid w:val="00E12BC3"/>
    <w:rsid w:val="00E14977"/>
    <w:rsid w:val="00E1798C"/>
    <w:rsid w:val="00E17E08"/>
    <w:rsid w:val="00E20068"/>
    <w:rsid w:val="00E21548"/>
    <w:rsid w:val="00E24296"/>
    <w:rsid w:val="00E24752"/>
    <w:rsid w:val="00E32140"/>
    <w:rsid w:val="00E322B7"/>
    <w:rsid w:val="00E32C4A"/>
    <w:rsid w:val="00E32ECE"/>
    <w:rsid w:val="00E34A06"/>
    <w:rsid w:val="00E41FA7"/>
    <w:rsid w:val="00E42538"/>
    <w:rsid w:val="00E42F87"/>
    <w:rsid w:val="00E4480A"/>
    <w:rsid w:val="00E473A1"/>
    <w:rsid w:val="00E505F1"/>
    <w:rsid w:val="00E50608"/>
    <w:rsid w:val="00E5081B"/>
    <w:rsid w:val="00E52DE0"/>
    <w:rsid w:val="00E53F62"/>
    <w:rsid w:val="00E56AEF"/>
    <w:rsid w:val="00E6001D"/>
    <w:rsid w:val="00E61442"/>
    <w:rsid w:val="00E626C0"/>
    <w:rsid w:val="00E71312"/>
    <w:rsid w:val="00E7736E"/>
    <w:rsid w:val="00E82169"/>
    <w:rsid w:val="00E85F30"/>
    <w:rsid w:val="00E91714"/>
    <w:rsid w:val="00E91A85"/>
    <w:rsid w:val="00E91E0A"/>
    <w:rsid w:val="00E92B73"/>
    <w:rsid w:val="00E938E2"/>
    <w:rsid w:val="00E96AE3"/>
    <w:rsid w:val="00E96AF2"/>
    <w:rsid w:val="00EA38D3"/>
    <w:rsid w:val="00EA59B9"/>
    <w:rsid w:val="00EA6364"/>
    <w:rsid w:val="00EA7AC1"/>
    <w:rsid w:val="00EB264D"/>
    <w:rsid w:val="00EB2B7D"/>
    <w:rsid w:val="00EB3502"/>
    <w:rsid w:val="00EC133C"/>
    <w:rsid w:val="00EC26B7"/>
    <w:rsid w:val="00EC2E00"/>
    <w:rsid w:val="00EC6C8F"/>
    <w:rsid w:val="00ED1EC1"/>
    <w:rsid w:val="00ED4E78"/>
    <w:rsid w:val="00ED7714"/>
    <w:rsid w:val="00EE3A3F"/>
    <w:rsid w:val="00EE4C6B"/>
    <w:rsid w:val="00EE5B4A"/>
    <w:rsid w:val="00EF0BEE"/>
    <w:rsid w:val="00EF289F"/>
    <w:rsid w:val="00EF3092"/>
    <w:rsid w:val="00EF399D"/>
    <w:rsid w:val="00EF39CE"/>
    <w:rsid w:val="00EF67F5"/>
    <w:rsid w:val="00F00B1D"/>
    <w:rsid w:val="00F02714"/>
    <w:rsid w:val="00F02B74"/>
    <w:rsid w:val="00F05099"/>
    <w:rsid w:val="00F12137"/>
    <w:rsid w:val="00F130CE"/>
    <w:rsid w:val="00F13A11"/>
    <w:rsid w:val="00F13FE3"/>
    <w:rsid w:val="00F15578"/>
    <w:rsid w:val="00F171E6"/>
    <w:rsid w:val="00F21916"/>
    <w:rsid w:val="00F22077"/>
    <w:rsid w:val="00F223FD"/>
    <w:rsid w:val="00F22A22"/>
    <w:rsid w:val="00F253ED"/>
    <w:rsid w:val="00F26E73"/>
    <w:rsid w:val="00F31A4E"/>
    <w:rsid w:val="00F3207E"/>
    <w:rsid w:val="00F342EE"/>
    <w:rsid w:val="00F348F9"/>
    <w:rsid w:val="00F3629B"/>
    <w:rsid w:val="00F370E9"/>
    <w:rsid w:val="00F41E10"/>
    <w:rsid w:val="00F420FA"/>
    <w:rsid w:val="00F44907"/>
    <w:rsid w:val="00F46BAD"/>
    <w:rsid w:val="00F50058"/>
    <w:rsid w:val="00F50651"/>
    <w:rsid w:val="00F51C12"/>
    <w:rsid w:val="00F51E10"/>
    <w:rsid w:val="00F52046"/>
    <w:rsid w:val="00F53F2C"/>
    <w:rsid w:val="00F54AA4"/>
    <w:rsid w:val="00F56E85"/>
    <w:rsid w:val="00F57805"/>
    <w:rsid w:val="00F63B8B"/>
    <w:rsid w:val="00F64A17"/>
    <w:rsid w:val="00F76A10"/>
    <w:rsid w:val="00F80DF0"/>
    <w:rsid w:val="00F84848"/>
    <w:rsid w:val="00F84CDF"/>
    <w:rsid w:val="00F86B62"/>
    <w:rsid w:val="00F9485E"/>
    <w:rsid w:val="00F9698B"/>
    <w:rsid w:val="00FA0730"/>
    <w:rsid w:val="00FA1E84"/>
    <w:rsid w:val="00FB0AF1"/>
    <w:rsid w:val="00FB166E"/>
    <w:rsid w:val="00FB20DC"/>
    <w:rsid w:val="00FB613B"/>
    <w:rsid w:val="00FB77F1"/>
    <w:rsid w:val="00FC0661"/>
    <w:rsid w:val="00FC1681"/>
    <w:rsid w:val="00FC4752"/>
    <w:rsid w:val="00FC55D7"/>
    <w:rsid w:val="00FC63EF"/>
    <w:rsid w:val="00FC7FD3"/>
    <w:rsid w:val="00FD3D85"/>
    <w:rsid w:val="00FD52EC"/>
    <w:rsid w:val="00FE5735"/>
    <w:rsid w:val="00FF0AE4"/>
    <w:rsid w:val="00FF2FFA"/>
    <w:rsid w:val="00FF3D5E"/>
    <w:rsid w:val="00FF5FAF"/>
    <w:rsid w:val="00FF6A64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D5"/>
    <w:rPr>
      <w:rFonts w:ascii="Arial" w:hAnsi="Arial" w:cs="Arial"/>
      <w:color w:val="363435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08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877A5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13655"/>
    <w:rPr>
      <w:rFonts w:ascii="Arial" w:hAnsi="Arial"/>
      <w:color w:val="363435"/>
      <w:sz w:val="24"/>
    </w:rPr>
  </w:style>
  <w:style w:type="character" w:styleId="PageNumber">
    <w:name w:val="page number"/>
    <w:basedOn w:val="DefaultParagraphFont"/>
    <w:uiPriority w:val="99"/>
    <w:rsid w:val="001877A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877A5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1E10"/>
    <w:rPr>
      <w:rFonts w:ascii="Arial" w:hAnsi="Arial"/>
      <w:color w:val="363435"/>
      <w:sz w:val="24"/>
    </w:rPr>
  </w:style>
  <w:style w:type="paragraph" w:styleId="BalloonText">
    <w:name w:val="Balloon Text"/>
    <w:basedOn w:val="Normal"/>
    <w:link w:val="BalloonTextChar"/>
    <w:uiPriority w:val="99"/>
    <w:rsid w:val="00C11AD4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1AD4"/>
    <w:rPr>
      <w:rFonts w:ascii="Tahoma" w:hAnsi="Tahoma"/>
      <w:color w:val="363435"/>
      <w:sz w:val="16"/>
    </w:rPr>
  </w:style>
  <w:style w:type="character" w:styleId="PlaceholderText">
    <w:name w:val="Placeholder Text"/>
    <w:basedOn w:val="DefaultParagraphFont"/>
    <w:uiPriority w:val="99"/>
    <w:semiHidden/>
    <w:rsid w:val="00810376"/>
    <w:rPr>
      <w:rFonts w:cs="Times New Roman"/>
      <w:color w:val="808080"/>
    </w:rPr>
  </w:style>
  <w:style w:type="numbering" w:styleId="111111">
    <w:name w:val="Outline List 2"/>
    <w:basedOn w:val="NoList"/>
    <w:uiPriority w:val="99"/>
    <w:semiHidden/>
    <w:unhideWhenUsed/>
    <w:rsid w:val="000E1343"/>
    <w:pPr>
      <w:numPr>
        <w:numId w:val="2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261</Words>
  <Characters>1490</Characters>
  <Application>Microsoft Office Outlook</Application>
  <DocSecurity>0</DocSecurity>
  <Lines>0</Lines>
  <Paragraphs>0</Paragraphs>
  <ScaleCrop>false</ScaleCrop>
  <Company>Shropshire County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dc:description/>
  <cp:lastModifiedBy>humphreyn</cp:lastModifiedBy>
  <cp:revision>3</cp:revision>
  <cp:lastPrinted>2015-01-25T09:34:00Z</cp:lastPrinted>
  <dcterms:created xsi:type="dcterms:W3CDTF">2015-01-27T07:45:00Z</dcterms:created>
  <dcterms:modified xsi:type="dcterms:W3CDTF">2015-10-12T14:50:00Z</dcterms:modified>
</cp:coreProperties>
</file>